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/>
        <w:pict>
          <v:group style="position:absolute;margin-left:0pt;margin-top:0pt;width:595pt;height:111.1pt;mso-position-horizontal-relative:page;mso-position-vertical-relative:page;z-index:-584" coordorigin="0,0" coordsize="11900,2222">
            <v:group style="position:absolute;left:1769;top:1730;width:10131;height:2" coordorigin="1769,1730" coordsize="10131,2">
              <v:shape style="position:absolute;left:1769;top:1730;width:10131;height:2" coordorigin="1769,1730" coordsize="10131,0" path="m1769,1730l11900,1730e" filled="f" stroked="t" strokeweight="6pt" strokecolor="#FFCC00">
                <v:path arrowok="t"/>
              </v:shape>
            </v:group>
            <v:group style="position:absolute;left:1709;top:1650;width:2;height:512" coordorigin="1709,1650" coordsize="2,512">
              <v:shape style="position:absolute;left:1709;top:1650;width:2;height:512" coordorigin="1709,1650" coordsize="0,512" path="m1709,1650l1709,2162e" filled="f" stroked="t" strokeweight="6pt" strokecolor="#FFCC00">
                <v:path arrowok="t"/>
              </v:shape>
            </v:group>
            <v:group style="position:absolute;left:0;top:1730;width:1649;height:2" coordorigin="0,1730" coordsize="1649,2">
              <v:shape style="position:absolute;left:0;top:1730;width:1649;height:2" coordorigin="0,1730" coordsize="1649,0" path="m0,1730l1649,1730e" filled="f" stroked="t" strokeweight="6pt" strokecolor="#FFCC00">
                <v:path arrowok="t"/>
              </v:shape>
              <v:shape style="position:absolute;left:228;top:634;width:1230;height:1034" type="#_x0000_t75">
                <v:imagedata r:id="rId6" o:title=""/>
              </v:shape>
            </v:group>
            <v:group style="position:absolute;left:1702;top:0;width:2;height:1860" coordorigin="1702,0" coordsize="2,1860">
              <v:shape style="position:absolute;left:1702;top:0;width:2;height:1860" coordorigin="1702,0" coordsize="0,1860" path="m1702,0l1702,1860e" filled="f" stroked="t" strokeweight="6pt" strokecolor="#FFCC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0pt;margin-top:111.099998pt;width:595pt;height:682.5pt;mso-position-horizontal-relative:page;mso-position-vertical-relative:page;z-index:-583" coordorigin="0,2222" coordsize="11900,13650">
            <v:group style="position:absolute;left:1709;top:2282;width:2;height:13438" coordorigin="1709,2282" coordsize="2,13438">
              <v:shape style="position:absolute;left:1709;top:2282;width:2;height:13438" coordorigin="1709,2282" coordsize="0,13438" path="m1709,2282l1709,15720e" filled="f" stroked="t" strokeweight="6pt" strokecolor="#FFCC00">
                <v:path arrowok="t"/>
              </v:shape>
            </v:group>
            <v:group style="position:absolute;left:0;top:15812;width:11900;height:2" coordorigin="0,15812" coordsize="11900,2">
              <v:shape style="position:absolute;left:0;top:15812;width:11900;height:2" coordorigin="0,15812" coordsize="11900,0" path="m0,15812l11900,15812e" filled="f" stroked="t" strokeweight="6pt" strokecolor="#FFCC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0.125pt;margin-top:35.125pt;width:436.475pt;height:42.975pt;mso-position-horizontal-relative:page;mso-position-vertical-relative:page;z-index:-582" coordorigin="2003,703" coordsize="8730,860">
            <v:shape style="position:absolute;left:2038;top:736;width:8694;height:826" type="#_x0000_t75">
              <v:imagedata r:id="rId7" o:title=""/>
            </v:shape>
            <v:shape style="position:absolute;left:2003;top:703;width:8691;height:823" type="#_x0000_t75">
              <v:imagedata r:id="rId8" o:title=""/>
            </v:shape>
            <w10:wrap type="none"/>
          </v:group>
        </w:pict>
      </w:r>
      <w:r>
        <w:rPr/>
        <w:pict>
          <v:shape style="position:absolute;margin-left:428.725006pt;margin-top:92.150002pt;width:67.715551pt;height:12.75pt;mso-position-horizontal-relative:page;mso-position-vertical-relative:page;z-index:-581" type="#_x0000_t75">
            <v:imagedata r:id="rId9" o:title=""/>
          </v:shape>
        </w:pict>
      </w:r>
      <w:r>
        <w:rPr/>
        <w:pict>
          <v:group style="position:absolute;margin-left:0pt;margin-top:111.099998pt;width:595pt;height:.1pt;mso-position-horizontal-relative:page;mso-position-vertical-relative:page;z-index:-580" coordorigin="0,2222" coordsize="11900,2">
            <v:shape style="position:absolute;left:0;top:2222;width:11900;height:2" coordorigin="0,2222" coordsize="11900,0" path="m0,2222l11900,2222e" filled="f" stroked="t" strokeweight="6pt" strokecolor="#FFCC00">
              <v:path arrowok="t"/>
            </v:shape>
          </v:group>
          <w10:wrap type="none"/>
        </w:pict>
      </w:r>
      <w:r>
        <w:rPr/>
        <w:pict>
          <v:group style="position:absolute;margin-left:11.025pt;margin-top:92.525002pt;width:38.25pt;height:11.95pt;mso-position-horizontal-relative:page;mso-position-vertical-relative:page;z-index:-579" coordorigin="220,1851" coordsize="765,239">
            <v:group style="position:absolute;left:228;top:1858;width:74;height:224" coordorigin="228,1858" coordsize="74,224">
              <v:shape style="position:absolute;left:228;top:1858;width:74;height:224" coordorigin="228,1858" coordsize="74,224" path="m302,1914l266,1914,266,2082,302,2082,302,1914e" filled="t" fillcolor="#FFCC00" stroked="f">
                <v:path arrowok="t"/>
                <v:fill/>
              </v:shape>
              <v:shape style="position:absolute;left:228;top:1858;width:74;height:224" coordorigin="228,1858" coordsize="74,224" path="m340,1858l228,1858,228,1914,340,1914,340,1858e" filled="t" fillcolor="#FFCC00" stroked="f">
                <v:path arrowok="t"/>
                <v:fill/>
              </v:shape>
            </v:group>
            <v:group style="position:absolute;left:228;top:1858;width:112;height:224" coordorigin="228,1858" coordsize="112,224">
              <v:shape style="position:absolute;left:228;top:1858;width:112;height:224" coordorigin="228,1858" coordsize="112,224" path="m228,1858l340,1858,340,1914,302,1914,302,2082,266,2082,266,1914,228,1914,228,1858xe" filled="f" stroked="t" strokeweight=".75pt" strokecolor="#000000">
                <v:path arrowok="t"/>
              </v:shape>
            </v:group>
            <v:group style="position:absolute;left:356;top:1858;width:136;height:224" coordorigin="356,1858" coordsize="136,224">
              <v:shape style="position:absolute;left:356;top:1858;width:136;height:224" coordorigin="356,1858" coordsize="136,224" path="m406,1858l356,1858,356,2082,388,2082,388,1910,413,1910,406,1858e" filled="t" fillcolor="#FFCC00" stroked="f">
                <v:path arrowok="t"/>
                <v:fill/>
              </v:shape>
              <v:shape style="position:absolute;left:356;top:1858;width:136;height:224" coordorigin="356,1858" coordsize="136,224" path="m413,1910l388,1910,410,2082,438,2082,449,1994,424,1994,413,1910e" filled="t" fillcolor="#FFCC00" stroked="f">
                <v:path arrowok="t"/>
                <v:fill/>
              </v:shape>
              <v:shape style="position:absolute;left:356;top:1858;width:136;height:224" coordorigin="356,1858" coordsize="136,224" path="m492,1910l460,1910,460,2082,492,2082,492,1910e" filled="t" fillcolor="#FFCC00" stroked="f">
                <v:path arrowok="t"/>
                <v:fill/>
              </v:shape>
              <v:shape style="position:absolute;left:356;top:1858;width:136;height:224" coordorigin="356,1858" coordsize="136,224" path="m492,1858l442,1858,424,1994,449,1994,460,1910,492,1910,492,1858e" filled="t" fillcolor="#FFCC00" stroked="f">
                <v:path arrowok="t"/>
                <v:fill/>
              </v:shape>
            </v:group>
            <v:group style="position:absolute;left:356;top:1858;width:136;height:224" coordorigin="356,1858" coordsize="136,224">
              <v:shape style="position:absolute;left:356;top:1858;width:136;height:224" coordorigin="356,1858" coordsize="136,224" path="m356,1858l406,1858,424,1994,442,1858,492,1858,492,2082,460,2082,460,1910,438,2082,410,2082,388,1910,388,2082,356,2082,356,1858xe" filled="f" stroked="t" strokeweight=".75pt" strokecolor="#000000">
                <v:path arrowok="t"/>
              </v:shape>
            </v:group>
            <v:group style="position:absolute;left:516;top:1858;width:114;height:224" coordorigin="516,1858" coordsize="114,224">
              <v:shape style="position:absolute;left:516;top:1858;width:114;height:224" coordorigin="516,1858" coordsize="114,224" path="m552,1858l516,1858,516,2082,552,2082,552,1992,630,1992,630,1938,552,1938,552,1858e" filled="t" fillcolor="#FFCC00" stroked="f">
                <v:path arrowok="t"/>
                <v:fill/>
              </v:shape>
              <v:shape style="position:absolute;left:516;top:1858;width:114;height:224" coordorigin="516,1858" coordsize="114,224" path="m630,1992l594,1992,594,2082,630,2082,630,1992e" filled="t" fillcolor="#FFCC00" stroked="f">
                <v:path arrowok="t"/>
                <v:fill/>
              </v:shape>
              <v:shape style="position:absolute;left:516;top:1858;width:114;height:224" coordorigin="516,1858" coordsize="114,224" path="m630,1858l594,1858,594,1938,630,1938,630,1858e" filled="t" fillcolor="#FFCC00" stroked="f">
                <v:path arrowok="t"/>
                <v:fill/>
              </v:shape>
            </v:group>
            <v:group style="position:absolute;left:516;top:1858;width:114;height:224" coordorigin="516,1858" coordsize="114,224">
              <v:shape style="position:absolute;left:516;top:1858;width:114;height:224" coordorigin="516,1858" coordsize="114,224" path="m516,1858l552,1858,552,1938,594,1938,594,1858,630,1858,630,2082,594,2082,594,1992,552,1992,552,2082,516,2082,516,1858xe" filled="f" stroked="t" strokeweight=".75pt" strokecolor="#000000">
                <v:path arrowok="t"/>
              </v:shape>
            </v:group>
            <v:group style="position:absolute;left:656;top:1858;width:134;height:224" coordorigin="656,1858" coordsize="134,224">
              <v:shape style="position:absolute;left:656;top:1858;width:134;height:224" coordorigin="656,1858" coordsize="134,224" path="m704,1858l656,1858,656,2082,686,2082,686,1910,711,1910,704,1858e" filled="t" fillcolor="#FFCC00" stroked="f">
                <v:path arrowok="t"/>
                <v:fill/>
              </v:shape>
              <v:shape style="position:absolute;left:656;top:1858;width:134;height:224" coordorigin="656,1858" coordsize="134,224" path="m711,1910l686,1910,710,2082,736,2082,748,1994,722,1994,711,1910e" filled="t" fillcolor="#FFCC00" stroked="f">
                <v:path arrowok="t"/>
                <v:fill/>
              </v:shape>
              <v:shape style="position:absolute;left:656;top:1858;width:134;height:224" coordorigin="656,1858" coordsize="134,224" path="m790,1910l760,1910,760,2082,790,2082,790,1910e" filled="t" fillcolor="#FFCC00" stroked="f">
                <v:path arrowok="t"/>
                <v:fill/>
              </v:shape>
              <v:shape style="position:absolute;left:656;top:1858;width:134;height:224" coordorigin="656,1858" coordsize="134,224" path="m790,1858l740,1858,722,1994,748,1994,760,1910,790,1910,790,1858e" filled="t" fillcolor="#FFCC00" stroked="f">
                <v:path arrowok="t"/>
                <v:fill/>
              </v:shape>
            </v:group>
            <v:group style="position:absolute;left:656;top:1858;width:134;height:224" coordorigin="656,1858" coordsize="134,224">
              <v:shape style="position:absolute;left:656;top:1858;width:134;height:224" coordorigin="656,1858" coordsize="134,224" path="m656,1858l704,1858,722,1994,740,1858,790,1858,790,2082,760,2082,760,1910,736,2082,710,2082,686,1910,686,2082,656,2082,656,1858xe" filled="f" stroked="t" strokeweight=".75pt" strokecolor="#000000">
                <v:path arrowok="t"/>
              </v:shape>
            </v:group>
            <v:group style="position:absolute;left:802;top:1858;width:130;height:224" coordorigin="802,1858" coordsize="130,224">
              <v:shape style="position:absolute;left:802;top:1858;width:130;height:224" coordorigin="802,1858" coordsize="130,224" path="m888,1858l846,1858,802,2082,840,2082,846,2046,925,2046,916,1998,854,1998,866,1918,900,1918,888,1858e" filled="t" fillcolor="#FFCC00" stroked="f">
                <v:path arrowok="t"/>
                <v:fill/>
              </v:shape>
              <v:shape style="position:absolute;left:802;top:1858;width:130;height:224" coordorigin="802,1858" coordsize="130,224" path="m925,2046l888,2046,894,2082,932,2082,925,2046e" filled="t" fillcolor="#FFCC00" stroked="f">
                <v:path arrowok="t"/>
                <v:fill/>
              </v:shape>
              <v:shape style="position:absolute;left:802;top:1858;width:130;height:224" coordorigin="802,1858" coordsize="130,224" path="m900,1918l866,1918,878,1998,916,1998,900,1918e" filled="t" fillcolor="#FFCC00" stroked="f">
                <v:path arrowok="t"/>
                <v:fill/>
              </v:shape>
            </v:group>
            <v:group style="position:absolute;left:802;top:1858;width:130;height:224" coordorigin="802,1858" coordsize="130,224">
              <v:shape style="position:absolute;left:802;top:1858;width:130;height:224" coordorigin="802,1858" coordsize="130,224" path="m888,2046l846,2046,840,2082,802,2082,846,1858,888,1858,932,2082,894,2082,888,2046xe" filled="f" stroked="t" strokeweight=".75pt" strokecolor="#000000">
                <v:path arrowok="t"/>
              </v:shape>
            </v:group>
            <v:group style="position:absolute;left:854;top:1918;width:24;height:80" coordorigin="854,1918" coordsize="24,80">
              <v:shape style="position:absolute;left:854;top:1918;width:24;height:80" coordorigin="854,1918" coordsize="24,80" path="m878,1998l866,1918,854,1998,878,1998xe" filled="f" stroked="t" strokeweight=".75pt" strokecolor="#000000">
                <v:path arrowok="t"/>
              </v:shape>
            </v:group>
            <v:group style="position:absolute;left:942;top:1920;width:36;height:162" coordorigin="942,1920" coordsize="36,162">
              <v:shape style="position:absolute;left:942;top:1920;width:36;height:162" coordorigin="942,1920" coordsize="36,162" path="m978,1920l942,1920,942,1982,978,1982,978,1920e" filled="t" fillcolor="#FFCC00" stroked="f">
                <v:path arrowok="t"/>
                <v:fill/>
              </v:shape>
              <v:shape style="position:absolute;left:942;top:1920;width:36;height:162" coordorigin="942,1920" coordsize="36,162" path="m978,2020l942,2020,942,2082,978,2082,978,2020e" filled="t" fillcolor="#FFCC00" stroked="f">
                <v:path arrowok="t"/>
                <v:fill/>
              </v:shape>
            </v:group>
            <v:group style="position:absolute;left:942;top:1920;width:36;height:62" coordorigin="942,1920" coordsize="36,62">
              <v:shape style="position:absolute;left:942;top:1920;width:36;height:62" coordorigin="942,1920" coordsize="36,62" path="m942,1920l978,1920,978,1982,942,1982,942,1920xe" filled="f" stroked="t" strokeweight=".75pt" strokecolor="#000000">
                <v:path arrowok="t"/>
              </v:shape>
            </v:group>
            <v:group style="position:absolute;left:942;top:2020;width:36;height:62" coordorigin="942,2020" coordsize="36,62">
              <v:shape style="position:absolute;left:942;top:2020;width:36;height:62" coordorigin="942,2020" coordsize="36,62" path="m942,2020l978,2020,978,2082,942,2082,942,2020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sz w:val="26"/>
          <w:szCs w:val="26"/>
        </w:rPr>
      </w:r>
    </w:p>
    <w:p>
      <w:pPr>
        <w:spacing w:before="0" w:after="0" w:line="240" w:lineRule="auto"/>
        <w:ind w:left="175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91.832636pt;height:12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2.164738pt;height:44.64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6" w:lineRule="exact"/>
        <w:ind w:left="182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2.125pt;margin-top:-96.895096pt;width:92.075pt;height:19.675pt;mso-position-horizontal-relative:page;mso-position-vertical-relative:paragraph;z-index:-578" coordorigin="1843,-1938" coordsize="1841,393">
            <v:shape style="position:absolute;left:1874;top:-1904;width:1810;height:360" type="#_x0000_t75">
              <v:imagedata r:id="rId12" o:title=""/>
            </v:shape>
            <v:shape style="position:absolute;left:1843;top:-1938;width:1801;height:359" type="#_x0000_t75">
              <v:imagedata r:id="rId13" o:title=""/>
            </v:shape>
            <w10:wrap type="none"/>
          </v:group>
        </w:pict>
      </w:r>
      <w:r>
        <w:rPr/>
        <w:pict>
          <v:group style="position:absolute;margin-left:97.324997pt;margin-top:-23.595093pt;width:151.175pt;height:19.675pt;mso-position-horizontal-relative:page;mso-position-vertical-relative:paragraph;z-index:-577" coordorigin="1946,-472" coordsize="3024,394">
            <v:shape style="position:absolute;left:1980;top:-438;width:2990;height:360" type="#_x0000_t75">
              <v:imagedata r:id="rId14" o:title=""/>
            </v:shape>
            <v:shape style="position:absolute;left:1946;top:-472;width:2985;height:359" type="#_x0000_t75">
              <v:imagedata r:id="rId15" o:title=""/>
            </v:shape>
            <w10:wrap type="none"/>
          </v:group>
        </w:pict>
      </w:r>
      <w:r>
        <w:rPr/>
        <w:pict>
          <v:shape style="position:absolute;margin-left:20.9pt;margin-top:-37.420094pt;width:44.7pt;height:46.6pt;mso-position-horizontal-relative:page;mso-position-vertical-relative:paragraph;z-index:-576" type="#_x0000_t75">
            <v:imagedata r:id="rId16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5.900002pt;margin-top:-74.123238pt;width:392.330079pt;height:45.8pt;mso-position-horizontal-relative:page;mso-position-vertical-relative:paragraph;z-index:-57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25" w:hRule="exact"/>
                    </w:trPr>
                    <w:tc>
                      <w:tcPr>
                        <w:tcW w:w="256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4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Α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ν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αλ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ο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γ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ι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κ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ό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ς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)</w:t>
                        </w:r>
                      </w:p>
                    </w:tc>
                    <w:tc>
                      <w:tcPr>
                        <w:tcW w:w="293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4" w:after="0" w:line="240" w:lineRule="auto"/>
                          <w:ind w:left="477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Ψ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η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φ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ι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α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κ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ό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ς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l)</w:t>
                        </w:r>
                      </w:p>
                    </w:tc>
                    <w:tc>
                      <w:tcPr>
                        <w:tcW w:w="235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4" w:after="0" w:line="240" w:lineRule="auto"/>
                          <w:ind w:left="548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Δ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υ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α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δ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ι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κ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ό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Ψ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η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φ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ί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ο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248" w:hRule="exact"/>
                    </w:trPr>
                    <w:tc>
                      <w:tcPr>
                        <w:tcW w:w="256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9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Σ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υ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σ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τ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ή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μ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α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τ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α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α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ρ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ί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θ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μ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η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σ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η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ς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93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9" w:lineRule="exact"/>
                          <w:ind w:left="477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Κ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ω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δ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ικ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ο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π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ο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ί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η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σ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η</w:t>
                        </w:r>
                      </w:p>
                    </w:tc>
                    <w:tc>
                      <w:tcPr>
                        <w:tcW w:w="235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9" w:lineRule="exact"/>
                          <w:ind w:left="548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</w:p>
                    </w:tc>
                  </w:tr>
                  <w:tr>
                    <w:trPr>
                      <w:trHeight w:val="343" w:hRule="exact"/>
                    </w:trPr>
                    <w:tc>
                      <w:tcPr>
                        <w:tcW w:w="256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7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93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7" w:after="0" w:line="240" w:lineRule="auto"/>
                          <w:ind w:left="477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Ε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ι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κ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ο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ν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ο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σ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τ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ο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ι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χ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ε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ί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l)</w:t>
                        </w:r>
                      </w:p>
                    </w:tc>
                    <w:tc>
                      <w:tcPr>
                        <w:tcW w:w="235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position w:val="-1"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ρ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ι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θμ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η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ικά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Συ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σ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ή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μ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α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82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Δ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δ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ικό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ύ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μ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828" w:right="6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δ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κ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α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δ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ι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κ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ό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σ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ύ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σ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τ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η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μ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η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σ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ι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μ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ο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π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ο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ι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ί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δ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κα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ψ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η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φ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ί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π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ό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ως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και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β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α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σ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ί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ζ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τ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ι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σ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ι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δ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ν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μ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ι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τ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ο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υ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δ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κα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ψ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η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φ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ί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ν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ό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κ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α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ί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ο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υ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ρ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ι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θ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μ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ο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ύ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π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ρ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ι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θ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μ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ώ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ν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π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ό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δ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ξ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ι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π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ο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ρ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ι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σ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τ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σ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υ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μ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β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ο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λ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ί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ζ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ο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μ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ο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ν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δ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11"/>
          <w:szCs w:val="11"/>
          <w:spacing w:val="-1"/>
          <w:w w:val="100"/>
          <w:position w:val="8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δ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κ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ά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δ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ς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=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0</w:t>
      </w:r>
      <w:r>
        <w:rPr>
          <w:rFonts w:ascii="Arial" w:hAnsi="Arial" w:cs="Arial" w:eastAsia="Arial"/>
          <w:sz w:val="11"/>
          <w:szCs w:val="11"/>
          <w:spacing w:val="-1"/>
          <w:w w:val="100"/>
          <w:position w:val="8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κα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ο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ν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ά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δ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ς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=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0</w:t>
      </w:r>
      <w:r>
        <w:rPr>
          <w:rFonts w:ascii="Arial" w:hAnsi="Arial" w:cs="Arial" w:eastAsia="Arial"/>
          <w:sz w:val="11"/>
          <w:szCs w:val="11"/>
          <w:spacing w:val="1"/>
          <w:w w:val="100"/>
          <w:position w:val="8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χ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ι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λ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ι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ά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δ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ς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=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0</w:t>
      </w:r>
      <w:r>
        <w:rPr>
          <w:rFonts w:ascii="Arial" w:hAnsi="Arial" w:cs="Arial" w:eastAsia="Arial"/>
          <w:sz w:val="11"/>
          <w:szCs w:val="11"/>
          <w:spacing w:val="-1"/>
          <w:w w:val="100"/>
          <w:position w:val="8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κ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ο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.κ.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Έ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ν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ς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ο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π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ο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ι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ο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σ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δ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ή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π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ο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ε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ρ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ι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θ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μ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ό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ς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σ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ο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δ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κα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δ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ι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κό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σ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ύ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σ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η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μ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π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.χ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ο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8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4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3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μ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π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ο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ρ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ί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ν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α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γρ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αφ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ί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ως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ξ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ή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ς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40" w:lineRule="auto"/>
        <w:ind w:left="1828" w:right="-20"/>
        <w:jc w:val="left"/>
        <w:tabs>
          <w:tab w:pos="25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8</w:t>
      </w:r>
      <w:r>
        <w:rPr>
          <w:rFonts w:ascii="Arial" w:hAnsi="Arial" w:cs="Arial" w:eastAsia="Arial"/>
          <w:sz w:val="11"/>
          <w:szCs w:val="11"/>
          <w:spacing w:val="0"/>
          <w:w w:val="100"/>
          <w:b/>
          <w:bCs/>
          <w:position w:val="8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0</w: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8"/>
        </w:rPr>
        <w:t>3</w:t>
      </w:r>
      <w:r>
        <w:rPr>
          <w:rFonts w:ascii="Arial" w:hAnsi="Arial" w:cs="Arial" w:eastAsia="Arial"/>
          <w:sz w:val="11"/>
          <w:szCs w:val="11"/>
          <w:spacing w:val="29"/>
          <w:w w:val="100"/>
          <w:position w:val="8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+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4</w:t>
      </w:r>
      <w:r>
        <w:rPr>
          <w:rFonts w:ascii="Arial" w:hAnsi="Arial" w:cs="Arial" w:eastAsia="Arial"/>
          <w:sz w:val="11"/>
          <w:szCs w:val="11"/>
          <w:spacing w:val="0"/>
          <w:w w:val="100"/>
          <w:b/>
          <w:bCs/>
          <w:position w:val="8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0</w: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8"/>
        </w:rPr>
        <w:t>2</w:t>
      </w:r>
      <w:r>
        <w:rPr>
          <w:rFonts w:ascii="Arial" w:hAnsi="Arial" w:cs="Arial" w:eastAsia="Arial"/>
          <w:sz w:val="11"/>
          <w:szCs w:val="11"/>
          <w:spacing w:val="29"/>
          <w:w w:val="100"/>
          <w:position w:val="8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+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6</w:t>
      </w:r>
      <w:r>
        <w:rPr>
          <w:rFonts w:ascii="Arial" w:hAnsi="Arial" w:cs="Arial" w:eastAsia="Arial"/>
          <w:sz w:val="11"/>
          <w:szCs w:val="11"/>
          <w:spacing w:val="0"/>
          <w:w w:val="100"/>
          <w:b/>
          <w:bCs/>
          <w:position w:val="8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0</w: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8"/>
        </w:rPr>
        <w:t>1</w:t>
      </w:r>
      <w:r>
        <w:rPr>
          <w:rFonts w:ascii="Arial" w:hAnsi="Arial" w:cs="Arial" w:eastAsia="Arial"/>
          <w:sz w:val="11"/>
          <w:szCs w:val="11"/>
          <w:spacing w:val="29"/>
          <w:w w:val="100"/>
          <w:position w:val="8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+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3</w:t>
      </w:r>
      <w:r>
        <w:rPr>
          <w:rFonts w:ascii="Arial" w:hAnsi="Arial" w:cs="Arial" w:eastAsia="Arial"/>
          <w:sz w:val="11"/>
          <w:szCs w:val="11"/>
          <w:spacing w:val="0"/>
          <w:w w:val="100"/>
          <w:b/>
          <w:bCs/>
          <w:position w:val="8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0</w: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8"/>
        </w:rPr>
        <w:t>0</w:t>
      </w:r>
      <w:r>
        <w:rPr>
          <w:rFonts w:ascii="Arial" w:hAnsi="Arial" w:cs="Arial" w:eastAsia="Arial"/>
          <w:sz w:val="11"/>
          <w:szCs w:val="11"/>
          <w:spacing w:val="29"/>
          <w:w w:val="100"/>
          <w:position w:val="8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40" w:lineRule="auto"/>
        <w:ind w:left="253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8</w:t>
      </w:r>
      <w:r>
        <w:rPr>
          <w:rFonts w:ascii="Arial" w:hAnsi="Arial" w:cs="Arial" w:eastAsia="Arial"/>
          <w:sz w:val="11"/>
          <w:szCs w:val="11"/>
          <w:spacing w:val="0"/>
          <w:w w:val="100"/>
          <w:b/>
          <w:bCs/>
          <w:position w:val="8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+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4</w:t>
      </w:r>
      <w:r>
        <w:rPr>
          <w:rFonts w:ascii="Arial" w:hAnsi="Arial" w:cs="Arial" w:eastAsia="Arial"/>
          <w:sz w:val="11"/>
          <w:szCs w:val="11"/>
          <w:spacing w:val="0"/>
          <w:w w:val="100"/>
          <w:b/>
          <w:bCs/>
          <w:position w:val="8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0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+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6</w:t>
      </w:r>
      <w:r>
        <w:rPr>
          <w:rFonts w:ascii="Arial" w:hAnsi="Arial" w:cs="Arial" w:eastAsia="Arial"/>
          <w:sz w:val="11"/>
          <w:szCs w:val="11"/>
          <w:spacing w:val="0"/>
          <w:w w:val="100"/>
          <w:b/>
          <w:bCs/>
          <w:position w:val="8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0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+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3</w:t>
      </w:r>
      <w:r>
        <w:rPr>
          <w:rFonts w:ascii="Arial" w:hAnsi="Arial" w:cs="Arial" w:eastAsia="Arial"/>
          <w:sz w:val="11"/>
          <w:szCs w:val="11"/>
          <w:spacing w:val="0"/>
          <w:w w:val="105"/>
          <w:b/>
          <w:bCs/>
          <w:position w:val="8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1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82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Δ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δ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ικό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ύ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μ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Μ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ρο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ό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δ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δ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ικό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δ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δ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κό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ύ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μ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828" w:right="19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7.400002pt;margin-top:57.27673pt;width:236.239844pt;height:47.5pt;mso-position-horizontal-relative:page;mso-position-vertical-relative:paragraph;z-index:-57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39" w:hRule="exact"/>
                    </w:trPr>
                    <w:tc>
                      <w:tcPr>
                        <w:tcW w:w="103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position w:val="2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position w:val="2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position w:val="2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position w:val="2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position w:val="2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position w:val="2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position w:val="2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position w:val="2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sz w:val="11"/>
                            <w:szCs w:val="11"/>
                            <w:spacing w:val="0"/>
                            <w:w w:val="105"/>
                            <w:position w:val="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1"/>
                            <w:szCs w:val="11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33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135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=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84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1"/>
                            <w:szCs w:val="11"/>
                            <w:spacing w:val="0"/>
                            <w:w w:val="100"/>
                            <w:b/>
                            <w:bCs/>
                            <w:position w:val="8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position w:val="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1"/>
                            <w:szCs w:val="11"/>
                            <w:spacing w:val="0"/>
                            <w:w w:val="100"/>
                            <w:position w:val="8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1"/>
                            <w:szCs w:val="11"/>
                            <w:spacing w:val="29"/>
                            <w:w w:val="100"/>
                            <w:position w:val="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  <w:t>+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position w:val="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position w:val="0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1"/>
                            <w:szCs w:val="11"/>
                            <w:spacing w:val="0"/>
                            <w:w w:val="100"/>
                            <w:b/>
                            <w:bCs/>
                            <w:position w:val="8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position w:val="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1"/>
                            <w:szCs w:val="11"/>
                            <w:spacing w:val="0"/>
                            <w:w w:val="100"/>
                            <w:position w:val="8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1"/>
                            <w:szCs w:val="11"/>
                            <w:spacing w:val="0"/>
                            <w:w w:val="100"/>
                            <w:position w:val="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1"/>
                            <w:szCs w:val="11"/>
                            <w:spacing w:val="1"/>
                            <w:w w:val="100"/>
                            <w:position w:val="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  <w:t>+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position w:val="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position w:val="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1"/>
                            <w:szCs w:val="11"/>
                            <w:spacing w:val="0"/>
                            <w:w w:val="100"/>
                            <w:b/>
                            <w:bCs/>
                            <w:position w:val="8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position w:val="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1"/>
                            <w:szCs w:val="11"/>
                            <w:spacing w:val="0"/>
                            <w:w w:val="100"/>
                            <w:position w:val="8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1"/>
                            <w:szCs w:val="11"/>
                            <w:spacing w:val="29"/>
                            <w:w w:val="100"/>
                            <w:position w:val="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  <w:t>+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position w:val="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position w:val="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1"/>
                            <w:szCs w:val="11"/>
                            <w:spacing w:val="0"/>
                            <w:w w:val="100"/>
                            <w:b/>
                            <w:bCs/>
                            <w:position w:val="8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position w:val="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1"/>
                            <w:szCs w:val="11"/>
                            <w:spacing w:val="0"/>
                            <w:w w:val="100"/>
                            <w:position w:val="8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1"/>
                            <w:szCs w:val="11"/>
                            <w:spacing w:val="0"/>
                            <w:w w:val="100"/>
                            <w:position w:val="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1"/>
                            <w:szCs w:val="11"/>
                            <w:spacing w:val="1"/>
                            <w:w w:val="100"/>
                            <w:position w:val="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  <w:t>+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position w:val="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position w:val="0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1"/>
                            <w:szCs w:val="11"/>
                            <w:spacing w:val="0"/>
                            <w:w w:val="100"/>
                            <w:b/>
                            <w:bCs/>
                            <w:position w:val="8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position w:val="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1"/>
                            <w:szCs w:val="11"/>
                            <w:spacing w:val="0"/>
                            <w:w w:val="100"/>
                            <w:position w:val="8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1"/>
                            <w:szCs w:val="11"/>
                            <w:spacing w:val="29"/>
                            <w:w w:val="100"/>
                            <w:position w:val="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  <w:t>+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position w:val="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position w:val="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1"/>
                            <w:szCs w:val="11"/>
                            <w:spacing w:val="0"/>
                            <w:w w:val="100"/>
                            <w:b/>
                            <w:bCs/>
                            <w:position w:val="8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position w:val="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1"/>
                            <w:szCs w:val="11"/>
                            <w:spacing w:val="0"/>
                            <w:w w:val="100"/>
                            <w:position w:val="8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1"/>
                            <w:szCs w:val="11"/>
                            <w:spacing w:val="0"/>
                            <w:w w:val="100"/>
                            <w:position w:val="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1"/>
                            <w:szCs w:val="11"/>
                            <w:spacing w:val="1"/>
                            <w:w w:val="100"/>
                            <w:position w:val="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  <w:t>=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711" w:hRule="exact"/>
                    </w:trPr>
                    <w:tc>
                      <w:tcPr>
                        <w:tcW w:w="103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3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5" w:lineRule="exact"/>
                          <w:ind w:left="135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=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35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=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35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=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5" w:lineRule="exact"/>
                          <w:ind w:left="84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1"/>
                            <w:szCs w:val="11"/>
                            <w:spacing w:val="0"/>
                            <w:w w:val="100"/>
                            <w:b/>
                            <w:bCs/>
                            <w:position w:val="8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position w:val="0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  <w:position w:val="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  <w:t>+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position w:val="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position w:val="0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1"/>
                            <w:szCs w:val="11"/>
                            <w:spacing w:val="0"/>
                            <w:w w:val="100"/>
                            <w:b/>
                            <w:bCs/>
                            <w:position w:val="8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position w:val="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position w:val="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  <w:t>+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position w:val="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position w:val="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1"/>
                            <w:szCs w:val="11"/>
                            <w:spacing w:val="0"/>
                            <w:w w:val="100"/>
                            <w:b/>
                            <w:bCs/>
                            <w:position w:val="8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position w:val="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  <w:t>+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position w:val="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position w:val="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1"/>
                            <w:szCs w:val="11"/>
                            <w:spacing w:val="0"/>
                            <w:w w:val="100"/>
                            <w:b/>
                            <w:bCs/>
                            <w:position w:val="8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position w:val="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  <w:t>+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position w:val="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position w:val="0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1"/>
                            <w:szCs w:val="11"/>
                            <w:spacing w:val="0"/>
                            <w:w w:val="100"/>
                            <w:b/>
                            <w:bCs/>
                            <w:position w:val="8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position w:val="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  <w:t>+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position w:val="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position w:val="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  <w:t>=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1" w:after="0" w:line="237" w:lineRule="auto"/>
                          <w:ind w:left="84" w:right="1121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+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+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+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+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+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=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position w:val="2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position w:val="2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position w:val="2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position w:val="2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sz w:val="11"/>
                            <w:szCs w:val="11"/>
                            <w:spacing w:val="0"/>
                            <w:w w:val="105"/>
                            <w:position w:val="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1"/>
                            <w:szCs w:val="11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δ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δ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ι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κ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ό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σ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ύ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σ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τ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η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μ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η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σ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ι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μ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ο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π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ο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ι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ί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δ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ψ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η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φ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ί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κ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ι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ο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κ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ι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β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σ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ί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ζ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ε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αι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σ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τ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ι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δ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ν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μ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ι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τ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ο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υ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δ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ύ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ο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ψ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η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φ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ί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ν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ό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δ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α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δ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ι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κ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ο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ύ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ι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θ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μ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ο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ύ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π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ι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θ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μ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ώ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ν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π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ό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δ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ξ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ιά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πρ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ο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α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ι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σ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τ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ρ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σ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υ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μ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β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ο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λίζ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ο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υ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ν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μ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ο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ν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ά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δ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ς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11"/>
          <w:szCs w:val="11"/>
          <w:spacing w:val="1"/>
          <w:w w:val="100"/>
          <w:position w:val="8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δ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υ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ά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δ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ς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=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2</w:t>
      </w:r>
      <w:r>
        <w:rPr>
          <w:rFonts w:ascii="Arial" w:hAnsi="Arial" w:cs="Arial" w:eastAsia="Arial"/>
          <w:sz w:val="11"/>
          <w:szCs w:val="11"/>
          <w:spacing w:val="1"/>
          <w:w w:val="100"/>
          <w:position w:val="8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ε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ρ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ά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δ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ς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4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=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2</w:t>
      </w:r>
      <w:r>
        <w:rPr>
          <w:rFonts w:ascii="Arial" w:hAnsi="Arial" w:cs="Arial" w:eastAsia="Arial"/>
          <w:sz w:val="11"/>
          <w:szCs w:val="11"/>
          <w:spacing w:val="-1"/>
          <w:w w:val="100"/>
          <w:position w:val="8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ο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κ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ά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δ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ς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8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=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2</w:t>
      </w:r>
      <w:r>
        <w:rPr>
          <w:rFonts w:ascii="Arial" w:hAnsi="Arial" w:cs="Arial" w:eastAsia="Arial"/>
          <w:sz w:val="11"/>
          <w:szCs w:val="11"/>
          <w:spacing w:val="-1"/>
          <w:w w:val="100"/>
          <w:position w:val="8"/>
        </w:rPr>
        <w:t>3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δ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κ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α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ξ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ά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δ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ς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6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=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2</w:t>
      </w:r>
      <w:r>
        <w:rPr>
          <w:rFonts w:ascii="Arial" w:hAnsi="Arial" w:cs="Arial" w:eastAsia="Arial"/>
          <w:sz w:val="11"/>
          <w:szCs w:val="11"/>
          <w:spacing w:val="-1"/>
          <w:w w:val="105"/>
          <w:position w:val="8"/>
        </w:rPr>
        <w:t>4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ρ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ι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α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ν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α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δ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υ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ά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δ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ς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=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2</w:t>
      </w:r>
      <w:r>
        <w:rPr>
          <w:rFonts w:ascii="Arial" w:hAnsi="Arial" w:cs="Arial" w:eastAsia="Arial"/>
          <w:sz w:val="11"/>
          <w:szCs w:val="11"/>
          <w:spacing w:val="-1"/>
          <w:w w:val="100"/>
          <w:position w:val="8"/>
        </w:rPr>
        <w:t>5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ξ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η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ν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α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ε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ρ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ά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δ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ς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4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=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2</w:t>
      </w:r>
      <w:r>
        <w:rPr>
          <w:rFonts w:ascii="Arial" w:hAnsi="Arial" w:cs="Arial" w:eastAsia="Arial"/>
          <w:sz w:val="11"/>
          <w:szCs w:val="11"/>
          <w:spacing w:val="-1"/>
          <w:w w:val="100"/>
          <w:position w:val="8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κ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ο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.κ.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Έ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τ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σ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ι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έ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ν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δ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υ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α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δ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ικ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ό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ς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α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ρ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ι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θ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μ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ό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ς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π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χ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ο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μ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π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ο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ρ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ί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ν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α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γ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ρ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αφ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ί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ως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ξ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ή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ς: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26" w:lineRule="exact"/>
        <w:ind w:left="182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Δ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η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λ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α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δ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ή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ο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α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ρ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ι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θ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μ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ό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ς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τ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ο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υ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δ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υ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α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δ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ικ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ο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ύ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σ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υ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σ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τ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ή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μ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α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τ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ο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ς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ι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σ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ο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ύ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τ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ι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μ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τ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ο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ν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ρ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ι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θ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μ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ό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5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τ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ο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υ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δ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ε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κ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α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δ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ικ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ο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ύ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980" w:lineRule="exact"/>
        <w:ind w:left="23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7.824997pt;margin-top:12.115427pt;width:178.475pt;height:19.775pt;mso-position-horizontal-relative:page;mso-position-vertical-relative:paragraph;z-index:-575" coordorigin="1956,242" coordsize="3570,395">
            <v:shape style="position:absolute;left:1990;top:278;width:3536;height:360" type="#_x0000_t75">
              <v:imagedata r:id="rId17" o:title=""/>
            </v:shape>
            <v:shape style="position:absolute;left:1956;top:242;width:3533;height:359" type="#_x0000_t75">
              <v:imagedata r:id="rId18" o:title=""/>
            </v:shape>
            <w10:wrap type="none"/>
          </v:group>
        </w:pict>
      </w:r>
      <w:r>
        <w:rPr/>
        <w:pict>
          <v:shape style="width:40.6pt;height:50.7pt;mso-position-horizontal-relative:char;mso-position-vertical-relative:line" type="#_x0000_t75">
            <v:imagedata r:id="rId1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-10"/>
        </w:rPr>
        <w:t>               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0"/>
        </w:rPr>
        <w:t>Τι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0"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0"/>
        </w:rPr>
        <w:t>ί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0"/>
        </w:rPr>
        <w:t>ν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0"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0"/>
        </w:rPr>
        <w:t>ι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0"/>
        </w:rPr>
        <w:t>ψ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0"/>
        </w:rPr>
        <w:t>η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0"/>
        </w:rPr>
        <w:t>φ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0"/>
        </w:rPr>
        <w:t>ι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0"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0"/>
        </w:rPr>
        <w:t>κό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0"/>
        </w:rPr>
        <w:t>κ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0"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0"/>
        </w:rPr>
        <w:t>ι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position w:val="-1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0"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0"/>
        </w:rPr>
        <w:t>ι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0"/>
        </w:rPr>
        <w:t>α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0"/>
        </w:rPr>
        <w:t>ν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0"/>
        </w:rPr>
        <w:t>α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0"/>
        </w:rPr>
        <w:t>λ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0"/>
        </w:rPr>
        <w:t>ο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0"/>
        </w:rPr>
        <w:t>γ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0"/>
        </w:rPr>
        <w:t>ικό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position w:val="-1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0"/>
        </w:rPr>
        <w:t>σ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0"/>
        </w:rPr>
        <w:t>ύ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0"/>
        </w:rPr>
        <w:t>σ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0"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0"/>
        </w:rPr>
        <w:t>η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0"/>
        </w:rPr>
        <w:t>μ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0"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0"/>
        </w:rPr>
        <w:t>;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174" w:lineRule="exact"/>
        <w:ind w:left="182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1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1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1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1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1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1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1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1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1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1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1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2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2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2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2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Τι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μ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ζο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μ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ω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δ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οίη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χ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ήρ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ω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82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2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2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shape style="position:absolute;margin-left:20.299999pt;margin-top:8.579877pt;width:39.8pt;height:43.6pt;mso-position-horizontal-relative:page;mso-position-vertical-relative:paragraph;z-index:-574" type="#_x0000_t75">
            <v:imagedata r:id="rId20" o:title=""/>
          </v:shape>
        </w:pict>
      </w:r>
      <w:r>
        <w:rPr/>
        <w:pict>
          <v:group style="position:absolute;margin-left:98.324997pt;margin-top:23.004877pt;width:156.375pt;height:19.775pt;mso-position-horizontal-relative:page;mso-position-vertical-relative:paragraph;z-index:-573" coordorigin="1966,460" coordsize="3128,396">
            <v:shape style="position:absolute;left:2000;top:494;width:3094;height:362" type="#_x0000_t75">
              <v:imagedata r:id="rId21" o:title=""/>
            </v:shape>
            <v:shape style="position:absolute;left:1966;top:460;width:3089;height:359" type="#_x0000_t75">
              <v:imagedata r:id="rId22" o:title=""/>
            </v:shape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28" w:right="86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Μ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έ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ψ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ς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ω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ριθμο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ύ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ς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δ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δ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ικού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μ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ος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ριθμο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ύ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ς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δ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δ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ικού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μ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ος.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182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)</w: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-2"/>
        </w:rPr>
        <w:t>2</w:t>
      </w:r>
      <w:r>
        <w:rPr>
          <w:rFonts w:ascii="Arial" w:hAnsi="Arial" w:cs="Arial" w:eastAsia="Arial"/>
          <w:sz w:val="11"/>
          <w:szCs w:val="11"/>
          <w:spacing w:val="4"/>
          <w:w w:val="100"/>
          <w:position w:val="-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=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.............................................................................................................................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59" w:lineRule="auto"/>
        <w:ind w:left="1828" w:right="192" w:firstLine="-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2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2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2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2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2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2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2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2"/>
        </w:rPr>
        <w:t>)</w: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0"/>
        </w:rPr>
        <w:t>2</w:t>
      </w:r>
      <w:r>
        <w:rPr>
          <w:rFonts w:ascii="Arial" w:hAnsi="Arial" w:cs="Arial" w:eastAsia="Arial"/>
          <w:sz w:val="11"/>
          <w:szCs w:val="11"/>
          <w:spacing w:val="2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2"/>
        </w:rPr>
        <w:t>=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2"/>
        </w:rPr>
        <w:t>............................................................................................................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2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2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2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2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2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2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2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2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2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2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2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2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2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2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2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2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2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2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2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2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2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2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2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2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2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2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4" w:after="0" w:line="240" w:lineRule="auto"/>
        <w:ind w:left="182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NumType w:start="1"/>
          <w:pgMar w:footer="683" w:top="1580" w:bottom="880" w:left="160" w:right="1020"/>
          <w:footerReference w:type="default" r:id="rId5"/>
          <w:type w:val="continuous"/>
          <w:pgSz w:w="1190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0pt;margin-top:0pt;width:595pt;height:793.6pt;mso-position-horizontal-relative:page;mso-position-vertical-relative:page;z-index:-570" coordorigin="0,0" coordsize="11900,15872">
            <v:group style="position:absolute;left:1769;top:1730;width:10131;height:2" coordorigin="1769,1730" coordsize="10131,2">
              <v:shape style="position:absolute;left:1769;top:1730;width:10131;height:2" coordorigin="1769,1730" coordsize="10131,0" path="m1769,1730l11900,1730e" filled="f" stroked="t" strokeweight="6pt" strokecolor="#FFCC00">
                <v:path arrowok="t"/>
              </v:shape>
            </v:group>
            <v:group style="position:absolute;left:0;top:1730;width:1649;height:2" coordorigin="0,1730" coordsize="1649,2">
              <v:shape style="position:absolute;left:0;top:1730;width:1649;height:2" coordorigin="0,1730" coordsize="1649,0" path="m0,1730l1649,1730e" filled="f" stroked="t" strokeweight="6pt" strokecolor="#FFCC00">
                <v:path arrowok="t"/>
              </v:shape>
              <v:shape style="position:absolute;left:228;top:634;width:1230;height:1034" type="#_x0000_t75">
                <v:imagedata r:id="rId23" o:title=""/>
              </v:shape>
            </v:group>
            <v:group style="position:absolute;left:1702;top:1650;width:14;height:14070" coordorigin="1702,1650" coordsize="14,14070">
              <v:shape style="position:absolute;left:1702;top:1650;width:14;height:14070" coordorigin="1702,1650" coordsize="14,14070" path="m1702,1650l1716,15720e" filled="f" stroked="t" strokeweight="6pt" strokecolor="#FFCC00">
                <v:path arrowok="t"/>
              </v:shape>
            </v:group>
            <v:group style="position:absolute;left:1702;top:0;width:2;height:1860" coordorigin="1702,0" coordsize="2,1860">
              <v:shape style="position:absolute;left:1702;top:0;width:2;height:1860" coordorigin="1702,0" coordsize="0,1860" path="m1702,0l1702,1860e" filled="f" stroked="t" strokeweight="6pt" strokecolor="#FFCC00">
                <v:path arrowok="t"/>
              </v:shape>
            </v:group>
            <v:group style="position:absolute;left:0;top:15812;width:11900;height:2" coordorigin="0,15812" coordsize="11900,2">
              <v:shape style="position:absolute;left:0;top:15812;width:11900;height:2" coordorigin="0,15812" coordsize="11900,0" path="m0,15812l11900,15812e" filled="f" stroked="t" strokeweight="6pt" strokecolor="#FFCC00">
                <v:path arrowok="t"/>
              </v:shape>
              <v:shape style="position:absolute;left:2038;top:736;width:8694;height:826" type="#_x0000_t75">
                <v:imagedata r:id="rId24" o:title=""/>
              </v:shape>
              <v:shape style="position:absolute;left:2003;top:703;width:8691;height:823" type="#_x0000_t75">
                <v:imagedata r:id="rId25" o:title=""/>
              </v:shape>
              <v:shape style="position:absolute;left:108;top:13078;width:1276;height:1352" type="#_x0000_t75">
                <v:imagedata r:id="rId26" o:title=""/>
              </v:shape>
              <v:shape style="position:absolute;left:728;top:13686;width:278;height:538" type="#_x0000_t75">
                <v:imagedata r:id="rId27" o:title=""/>
              </v:shape>
              <v:shape style="position:absolute;left:628;top:13517;width:277;height:537" type="#_x0000_t75">
                <v:imagedata r:id="rId28" o:title=""/>
              </v:shape>
              <v:shape style="position:absolute;left:2024;top:13756;width:2768;height:362" type="#_x0000_t75">
                <v:imagedata r:id="rId29" o:title=""/>
              </v:shape>
              <v:shape style="position:absolute;left:1994;top:13723;width:2759;height:359" type="#_x0000_t75">
                <v:imagedata r:id="rId30" o:title=""/>
              </v:shape>
              <v:shape style="position:absolute;left:198;top:10314;width:1090;height:1312" type="#_x0000_t75">
                <v:imagedata r:id="rId31" o:title=""/>
              </v:shape>
              <v:shape style="position:absolute;left:1986;top:10994;width:3558;height:362" type="#_x0000_t75">
                <v:imagedata r:id="rId32" o:title=""/>
              </v:shape>
              <v:shape style="position:absolute;left:1954;top:10961;width:1821;height:359" type="#_x0000_t75">
                <v:imagedata r:id="rId33" o:title=""/>
              </v:shape>
              <v:shape style="position:absolute;left:3899;top:10961;width:1609;height:359" type="#_x0000_t75">
                <v:imagedata r:id="rId34" o:title="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26" w:lineRule="exact"/>
        <w:ind w:left="30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Χ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ρ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κ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ηρί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σ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ε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τ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  <w:t>ι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ς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π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ρ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κ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ά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ω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π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ρ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ο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τ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ά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σ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ι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ς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ω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ς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Σ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ω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σ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τ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έ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ς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Σ)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ή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Λ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ά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θος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Λ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2.000008" w:type="dxa"/>
      </w:tblPr>
      <w:tblGrid/>
      <w:tr>
        <w:trPr>
          <w:trHeight w:val="240" w:hRule="exact"/>
        </w:trPr>
        <w:tc>
          <w:tcPr>
            <w:tcW w:w="534" w:type="dxa"/>
            <w:tcBorders>
              <w:top w:val="single" w:sz="4.4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/>
            <w:rPr/>
          </w:p>
        </w:tc>
        <w:tc>
          <w:tcPr>
            <w:tcW w:w="7796" w:type="dxa"/>
            <w:tcBorders>
              <w:top w:val="single" w:sz="4.4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28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ού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θο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60" w:type="dxa"/>
            <w:tcBorders>
              <w:top w:val="single" w:sz="4.4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28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534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28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796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28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γι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ί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αλ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60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534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28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796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28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ί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ων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ών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γι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ύ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ί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ψ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φ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60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534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28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796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28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ια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ψ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φ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ί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αλ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κό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60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/>
            <w:rPr/>
          </w:p>
        </w:tc>
      </w:tr>
      <w:tr>
        <w:trPr>
          <w:trHeight w:val="470" w:hRule="exact"/>
        </w:trPr>
        <w:tc>
          <w:tcPr>
            <w:tcW w:w="534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796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3" w:after="0" w:line="230" w:lineRule="exact"/>
              <w:ind w:left="103" w:right="8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λα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γρ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ύ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λφα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β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ύ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θ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ύ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60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534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28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796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28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ί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κό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ψ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φί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60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534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28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796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28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ύ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60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534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28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796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28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κώ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ικα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β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φ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ύ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ς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ακ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ς.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60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534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28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796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28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ύ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αι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β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ώς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60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/>
            <w:rPr/>
          </w:p>
        </w:tc>
      </w:tr>
      <w:tr>
        <w:trPr>
          <w:trHeight w:val="470" w:hRule="exact"/>
        </w:trPr>
        <w:tc>
          <w:tcPr>
            <w:tcW w:w="534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796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3" w:after="0" w:line="230" w:lineRule="exact"/>
              <w:ind w:left="103" w:right="98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φ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γρ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φία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ία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αλ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κή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ί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φιλμ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πρ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κα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ύ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ία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ψ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φιακή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φ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αφία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60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/>
            <w:rPr/>
          </w:p>
        </w:tc>
      </w:tr>
      <w:tr>
        <w:trPr>
          <w:trHeight w:val="470" w:hRule="exact"/>
        </w:trPr>
        <w:tc>
          <w:tcPr>
            <w:tcW w:w="534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796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3" w:after="0" w:line="230" w:lineRule="exact"/>
              <w:ind w:left="103" w:right="29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ί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ψ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φ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φ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γρ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φ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ί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θ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κ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έ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λ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γι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σ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ή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ί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α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αλλ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ι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ω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θ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ί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μ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η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π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ά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δ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χ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ρ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ό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ν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ο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60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/>
            <w:rPr/>
          </w:p>
        </w:tc>
      </w:tr>
    </w:tbl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4" w:after="0" w:line="240" w:lineRule="auto"/>
        <w:ind w:left="30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Β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ην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ιρά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ια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ό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μ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ύ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ρο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ρος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μικρ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ό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ρο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0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08" w:right="93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Συ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μ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βο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ό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μ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ον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ώ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δ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κα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ς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7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βι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β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ίου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ς)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βρ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ω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ς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ω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δ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έ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ξ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Β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ΤΕ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2.000008" w:type="dxa"/>
      </w:tblPr>
      <w:tblGrid/>
      <w:tr>
        <w:trPr>
          <w:trHeight w:val="240" w:hRule="exact"/>
        </w:trPr>
        <w:tc>
          <w:tcPr>
            <w:tcW w:w="2250" w:type="dxa"/>
            <w:tcBorders>
              <w:top w:val="single" w:sz="4.4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22" w:lineRule="exact"/>
              <w:ind w:left="1014" w:right="99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Β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52" w:type="dxa"/>
            <w:tcBorders>
              <w:top w:val="single" w:sz="4.4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22" w:lineRule="exact"/>
              <w:ind w:left="1020" w:right="99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Υ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50" w:type="dxa"/>
            <w:tcBorders>
              <w:top w:val="single" w:sz="4.4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22" w:lineRule="exact"/>
              <w:ind w:left="1024" w:right="100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Τ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62" w:type="dxa"/>
            <w:tcBorders>
              <w:top w:val="single" w:sz="4.4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22" w:lineRule="exact"/>
              <w:ind w:left="1024" w:right="100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Ε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250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/>
            <w:rPr/>
          </w:p>
        </w:tc>
        <w:tc>
          <w:tcPr>
            <w:tcW w:w="2252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/>
            <w:rPr/>
          </w:p>
        </w:tc>
        <w:tc>
          <w:tcPr>
            <w:tcW w:w="2250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/>
            <w:rPr/>
          </w:p>
        </w:tc>
        <w:tc>
          <w:tcPr>
            <w:tcW w:w="2262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/>
            <w:rPr/>
          </w:p>
        </w:tc>
      </w:tr>
    </w:tbl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308" w:right="113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Συ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μ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βο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ό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μ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ον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ώ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δ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κα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ς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7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βι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β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ίου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ς)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βρ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οια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έ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ξ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οι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χ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κό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θη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ω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δ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οίη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2.000008" w:type="dxa"/>
      </w:tblPr>
      <w:tblGrid/>
      <w:tr>
        <w:trPr>
          <w:trHeight w:val="240" w:hRule="exact"/>
        </w:trPr>
        <w:tc>
          <w:tcPr>
            <w:tcW w:w="3002" w:type="dxa"/>
            <w:tcBorders>
              <w:top w:val="single" w:sz="4.4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22" w:lineRule="exact"/>
              <w:ind w:left="1016" w:right="99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00" w:type="dxa"/>
            <w:tcBorders>
              <w:top w:val="single" w:sz="4.4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22" w:lineRule="exact"/>
              <w:ind w:left="1016" w:right="99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12" w:type="dxa"/>
            <w:tcBorders>
              <w:top w:val="single" w:sz="4.4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22" w:lineRule="exact"/>
              <w:ind w:left="1022" w:right="99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3002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/>
            <w:rPr/>
          </w:p>
        </w:tc>
        <w:tc>
          <w:tcPr>
            <w:tcW w:w="3000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/>
            <w:rPr/>
          </w:p>
        </w:tc>
        <w:tc>
          <w:tcPr>
            <w:tcW w:w="3012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/>
            <w:rPr/>
          </w:p>
        </w:tc>
      </w:tr>
    </w:tbl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30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0.825012pt;margin-top:4.104871pt;width:96.725pt;height:91.875pt;mso-position-horizontal-relative:page;mso-position-vertical-relative:paragraph;z-index:-56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28" w:hRule="exact"/>
                    </w:trPr>
                    <w:tc>
                      <w:tcPr>
                        <w:tcW w:w="235" w:type="dxa"/>
                        <w:tcBorders>
                          <w:top w:val="single" w:sz="4.4" w:space="0" w:color="000000"/>
                          <w:bottom w:val="single" w:sz="4.8" w:space="0" w:color="000000"/>
                          <w:left w:val="single" w:sz="2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" w:type="dxa"/>
                        <w:tcBorders>
                          <w:top w:val="single" w:sz="4.4" w:space="0" w:color="000000"/>
                          <w:bottom w:val="single" w:sz="4.8" w:space="0" w:color="000000"/>
                          <w:left w:val="single" w:sz="4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8" w:type="dxa"/>
                        <w:tcBorders>
                          <w:top w:val="single" w:sz="4.4" w:space="0" w:color="000000"/>
                          <w:bottom w:val="single" w:sz="4.8" w:space="0" w:color="000000"/>
                          <w:left w:val="single" w:sz="4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" w:type="dxa"/>
                        <w:tcBorders>
                          <w:top w:val="single" w:sz="4.4" w:space="0" w:color="000000"/>
                          <w:bottom w:val="single" w:sz="4.8" w:space="0" w:color="000000"/>
                          <w:left w:val="single" w:sz="4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8" w:type="dxa"/>
                        <w:tcBorders>
                          <w:top w:val="single" w:sz="4.4" w:space="0" w:color="000000"/>
                          <w:bottom w:val="single" w:sz="4.8" w:space="0" w:color="000000"/>
                          <w:left w:val="single" w:sz="4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" w:type="dxa"/>
                        <w:tcBorders>
                          <w:top w:val="single" w:sz="4.4" w:space="0" w:color="000000"/>
                          <w:bottom w:val="single" w:sz="4.8" w:space="0" w:color="000000"/>
                          <w:left w:val="single" w:sz="4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8" w:type="dxa"/>
                        <w:tcBorders>
                          <w:top w:val="single" w:sz="4.4" w:space="0" w:color="000000"/>
                          <w:bottom w:val="single" w:sz="4.8" w:space="0" w:color="000000"/>
                          <w:left w:val="single" w:sz="4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8" w:type="dxa"/>
                        <w:tcBorders>
                          <w:top w:val="single" w:sz="4.4" w:space="0" w:color="000000"/>
                          <w:bottom w:val="single" w:sz="4.8" w:space="0" w:color="000000"/>
                          <w:left w:val="single" w:sz="4.8" w:space="0" w:color="000000"/>
                          <w:right w:val="single" w:sz="2.8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26" w:hRule="exact"/>
                    </w:trPr>
                    <w:tc>
                      <w:tcPr>
                        <w:tcW w:w="235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2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4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8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4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4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8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4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4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8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4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8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4.8" w:space="0" w:color="000000"/>
                          <w:right w:val="single" w:sz="2.8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235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2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4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8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4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4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8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4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4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8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4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8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4.8" w:space="0" w:color="000000"/>
                          <w:right w:val="single" w:sz="2.8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26" w:hRule="exact"/>
                    </w:trPr>
                    <w:tc>
                      <w:tcPr>
                        <w:tcW w:w="235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2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4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8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4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4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8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4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4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8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4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8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4.8" w:space="0" w:color="000000"/>
                          <w:right w:val="single" w:sz="2.8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235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2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4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8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4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4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8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4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4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8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4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8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4.8" w:space="0" w:color="000000"/>
                          <w:right w:val="single" w:sz="2.8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26" w:hRule="exact"/>
                    </w:trPr>
                    <w:tc>
                      <w:tcPr>
                        <w:tcW w:w="235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2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4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8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4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4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8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4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4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8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4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8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4.8" w:space="0" w:color="000000"/>
                          <w:right w:val="single" w:sz="2.8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235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2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4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8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4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4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8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4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4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8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4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8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4.8" w:space="0" w:color="000000"/>
                          <w:right w:val="single" w:sz="2.8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26" w:hRule="exact"/>
                    </w:trPr>
                    <w:tc>
                      <w:tcPr>
                        <w:tcW w:w="235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2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4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8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4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4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8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4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4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8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4.8" w:space="0" w:color="000000"/>
                          <w:right w:val="single" w:sz="4.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8" w:type="dxa"/>
                        <w:tcBorders>
                          <w:top w:val="single" w:sz="4.8" w:space="0" w:color="000000"/>
                          <w:bottom w:val="single" w:sz="4.8" w:space="0" w:color="000000"/>
                          <w:left w:val="single" w:sz="4.8" w:space="0" w:color="000000"/>
                          <w:right w:val="single" w:sz="2.8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Μ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ία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ρό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μ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ρη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ικό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8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Χ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8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ρι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ον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ό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08" w:right="267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8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έ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ια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θε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ιρ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Β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ην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ικό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μ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ρί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ζο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ς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ω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δ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ό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έ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μ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Τα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8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ιρ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00" w:type="dxa"/>
      </w:tblPr>
      <w:tblGrid/>
      <w:tr>
        <w:trPr>
          <w:trHeight w:val="216" w:hRule="exact"/>
        </w:trPr>
        <w:tc>
          <w:tcPr>
            <w:tcW w:w="839" w:type="dxa"/>
            <w:tcBorders>
              <w:top w:val="single" w:sz="4.4" w:space="0" w:color="000000"/>
              <w:bottom w:val="single" w:sz="4.8" w:space="0" w:color="000000"/>
              <w:left w:val="nil" w:sz="6" w:space="0" w:color="auto"/>
              <w:right w:val="single" w:sz="4.8" w:space="0" w:color="000000"/>
            </w:tcBorders>
          </w:tcPr>
          <w:p>
            <w:pPr>
              <w:spacing w:before="0" w:after="0" w:line="204" w:lineRule="exact"/>
              <w:ind w:left="-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11000110</w:t>
            </w:r>
          </w:p>
        </w:tc>
        <w:tc>
          <w:tcPr>
            <w:tcW w:w="960" w:type="dxa"/>
            <w:tcBorders>
              <w:top w:val="single" w:sz="4.4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04" w:lineRule="exact"/>
              <w:ind w:left="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11001100</w:t>
            </w:r>
          </w:p>
        </w:tc>
        <w:tc>
          <w:tcPr>
            <w:tcW w:w="884" w:type="dxa"/>
            <w:tcBorders>
              <w:top w:val="single" w:sz="4.4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04" w:lineRule="exact"/>
              <w:ind w:left="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11011000</w:t>
            </w:r>
          </w:p>
        </w:tc>
        <w:tc>
          <w:tcPr>
            <w:tcW w:w="916" w:type="dxa"/>
            <w:tcBorders>
              <w:top w:val="single" w:sz="4.4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04" w:lineRule="exact"/>
              <w:ind w:left="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11110000</w:t>
            </w:r>
          </w:p>
        </w:tc>
        <w:tc>
          <w:tcPr>
            <w:tcW w:w="944" w:type="dxa"/>
            <w:tcBorders>
              <w:top w:val="single" w:sz="4.4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04" w:lineRule="exact"/>
              <w:ind w:left="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11110000</w:t>
            </w:r>
          </w:p>
        </w:tc>
        <w:tc>
          <w:tcPr>
            <w:tcW w:w="900" w:type="dxa"/>
            <w:tcBorders>
              <w:top w:val="single" w:sz="4.4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04" w:lineRule="exact"/>
              <w:ind w:left="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11011000</w:t>
            </w:r>
          </w:p>
        </w:tc>
        <w:tc>
          <w:tcPr>
            <w:tcW w:w="900" w:type="dxa"/>
            <w:tcBorders>
              <w:top w:val="single" w:sz="4.4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04" w:lineRule="exact"/>
              <w:ind w:left="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11001100</w:t>
            </w:r>
          </w:p>
        </w:tc>
        <w:tc>
          <w:tcPr>
            <w:tcW w:w="946" w:type="dxa"/>
            <w:tcBorders>
              <w:top w:val="single" w:sz="4.4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04" w:lineRule="exact"/>
              <w:ind w:left="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11000110</w:t>
            </w:r>
          </w:p>
        </w:tc>
      </w:tr>
    </w:tbl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8" w:right="93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ς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οθ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έ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ό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μία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δ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ια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έ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χ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ό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μ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ς.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θε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ό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μ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ος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έ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χ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δ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ς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θε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δ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έ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χ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χ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ήρ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ς.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ό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ρί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θα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μ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β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γ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δ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ια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έ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ηρό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δ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ί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κο,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ην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κ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δ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ώ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ψ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η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φ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κή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μο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ρ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φ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ή;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Ση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μ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ι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ώ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χ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όν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ορί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ς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θ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έ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μ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π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ου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θ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έ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λ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ε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ν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α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υζητ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ή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ο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υ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με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σ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ην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τ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ά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ξ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η.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sectPr>
      <w:pgMar w:header="0" w:footer="683" w:top="1580" w:bottom="880" w:left="1680" w:right="440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61"/>
    <w:family w:val="roman"/>
    <w:pitch w:val="variable"/>
  </w:font>
  <w:font w:name="Arial">
    <w:altName w:val="Arial"/>
    <w:charset w:val="161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8.400002pt;margin-top:796.872559pt;width:102.467942pt;height:10.34493pt;mso-position-horizontal-relative:page;mso-position-vertical-relative:page;z-index:-584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5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©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2</w:t>
                </w:r>
                <w:r>
                  <w:rPr>
                    <w:rFonts w:ascii="Arial" w:hAnsi="Arial" w:cs="Arial" w:eastAsia="Arial"/>
                    <w:sz w:val="9"/>
                    <w:szCs w:val="9"/>
                    <w:spacing w:val="0"/>
                    <w:w w:val="100"/>
                    <w:position w:val="6"/>
                  </w:rPr>
                  <w:t>ο</w:t>
                </w:r>
                <w:r>
                  <w:rPr>
                    <w:rFonts w:ascii="Arial" w:hAnsi="Arial" w:cs="Arial" w:eastAsia="Arial"/>
                    <w:sz w:val="9"/>
                    <w:szCs w:val="9"/>
                    <w:spacing w:val="23"/>
                    <w:w w:val="100"/>
                    <w:position w:val="6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position w:val="0"/>
                  </w:rPr>
                  <w:t>Γ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3"/>
                    <w:w w:val="100"/>
                    <w:position w:val="0"/>
                  </w:rPr>
                  <w:t>Υ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position w:val="0"/>
                  </w:rPr>
                  <w:t>Μ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position w:val="0"/>
                  </w:rPr>
                  <w:t>Ν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position w:val="0"/>
                  </w:rPr>
                  <w:t>Α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position w:val="0"/>
                  </w:rPr>
                  <w:t>Σ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position w:val="0"/>
                  </w:rPr>
                  <w:t>ΙΟ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2"/>
                    <w:w w:val="100"/>
                    <w:position w:val="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position w:val="0"/>
                  </w:rPr>
                  <w:t>Ε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3"/>
                    <w:w w:val="100"/>
                    <w:position w:val="0"/>
                  </w:rPr>
                  <w:t>Υ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position w:val="0"/>
                  </w:rPr>
                  <w:t>Ο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position w:val="0"/>
                  </w:rPr>
                  <w:t>Σ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position w:val="0"/>
                  </w:rPr>
                  <w:t>Μ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position w:val="0"/>
                  </w:rPr>
                  <w:t>ΟΥ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5.399994pt;margin-top:797.217468pt;width:35.248pt;height:10pt;mso-position-horizontal-relative:page;mso-position-vertical-relative:page;z-index:-583" type="#_x0000_t202" filled="f" stroked="f">
          <v:textbox inset="0,0,0,0">
            <w:txbxContent>
              <w:p>
                <w:pPr>
                  <w:spacing w:before="0" w:after="0" w:line="184" w:lineRule="exact"/>
                  <w:ind w:left="20" w:right="-2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Σ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ε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λ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ί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δ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α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jp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IANNIS</dc:creator>
  <dcterms:created xsi:type="dcterms:W3CDTF">2020-11-15T23:24:20Z</dcterms:created>
  <dcterms:modified xsi:type="dcterms:W3CDTF">2020-11-15T23:24:20Z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2010-01-29T00:00:00Z</vt:filetime>
  </property>
  <property fmtid="{D5CDD505-2E9C-101B-9397-08002B2CF9AE}" pid="3" name="LastSaved">
    <vt:filetime>2020-11-15T00:00:00Z</vt:filetime>
  </property>
</Properties>
</file>