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92" w:rsidRDefault="002D6A92">
      <w:pPr>
        <w:rPr>
          <w:b/>
          <w:bCs/>
        </w:rPr>
      </w:pPr>
      <w:r w:rsidRPr="00B910B9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http://1lyk-kalamp.tri.sch.gr/templates/beez_20/images/personal/toplykeio.jpg" style="width:69.75pt;height:39.75pt;visibility:visible">
            <v:imagedata r:id="rId4" o:title="" croptop="34561f" cropleft="3184f" cropright="47177f"/>
          </v:shape>
        </w:pict>
      </w:r>
      <w:r w:rsidRPr="00C1425F">
        <w:t xml:space="preserve"> </w:t>
      </w:r>
      <w:r w:rsidRPr="00C1425F">
        <w:rPr>
          <w:b/>
          <w:bCs/>
        </w:rPr>
        <w:t>Αλγόριθμος εύρεσης των δύο μικρότερων αριθμών (Σύνολο αριθμών 20)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6"/>
        <w:gridCol w:w="4857"/>
      </w:tblGrid>
      <w:tr w:rsidR="002D6A92" w:rsidRPr="00D57645">
        <w:tc>
          <w:tcPr>
            <w:tcW w:w="4856" w:type="dxa"/>
          </w:tcPr>
          <w:p w:rsidR="002D6A92" w:rsidRPr="00D57645" w:rsidRDefault="002D6A92" w:rsidP="00D57645">
            <w:pPr>
              <w:spacing w:after="0" w:line="240" w:lineRule="auto"/>
              <w:rPr>
                <w:b/>
                <w:bCs/>
              </w:rPr>
            </w:pP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Αλγόριθμος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μικρότεροι2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sx"/>
                <w:rFonts w:ascii="Lucida Console" w:hAnsi="Lucida Console" w:cs="Lucida Console"/>
                <w:sz w:val="20"/>
                <w:szCs w:val="20"/>
              </w:rPr>
              <w:t>!Αρχικοποίηση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1000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1000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Για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i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από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μέχρι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20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Διάβασε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Αν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&lt;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τότε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αλλιώς_αν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&lt;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τότε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Τέλος_αν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Τέλος_επανάληψης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Εμφάνισε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,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Τέλος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μικρότεροι2</w:t>
            </w:r>
          </w:p>
        </w:tc>
        <w:tc>
          <w:tcPr>
            <w:tcW w:w="4857" w:type="dxa"/>
          </w:tcPr>
          <w:p w:rsidR="002D6A92" w:rsidRPr="00D57645" w:rsidRDefault="002D6A92" w:rsidP="00D57645">
            <w:pPr>
              <w:spacing w:after="0" w:line="240" w:lineRule="auto"/>
              <w:rPr>
                <w:rStyle w:val="an"/>
                <w:rFonts w:ascii="Lucida Console" w:hAnsi="Lucida Console" w:cs="Lucida Console"/>
                <w:sz w:val="20"/>
                <w:szCs w:val="20"/>
              </w:rPr>
            </w:pP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Αλγόριθμος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μικρότεροι2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sx"/>
              </w:rPr>
              <w:t>!Εύρεση και της θέσης των 2 μικρότερων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sx"/>
                <w:rFonts w:ascii="Lucida Console" w:hAnsi="Lucida Console" w:cs="Lucida Console"/>
                <w:sz w:val="20"/>
                <w:szCs w:val="20"/>
              </w:rPr>
              <w:t>!Αρχικοποίηση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1000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1000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  <w:t xml:space="preserve">θ1 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0</w:t>
            </w:r>
          </w:p>
          <w:p w:rsidR="002D6A92" w:rsidRPr="00D57645" w:rsidRDefault="002D6A92" w:rsidP="00D57645">
            <w:pPr>
              <w:spacing w:after="0" w:line="240" w:lineRule="auto"/>
              <w:rPr>
                <w:rStyle w:val="an"/>
                <w:rFonts w:ascii="Lucida Console" w:hAnsi="Lucida Console" w:cs="Lucida Console"/>
                <w:sz w:val="20"/>
                <w:szCs w:val="20"/>
              </w:rPr>
            </w:pP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Θ2 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Για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i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από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μέχρι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k"/>
                <w:rFonts w:ascii="Lucida Console" w:hAnsi="Lucida Console" w:cs="Lucida Console"/>
                <w:sz w:val="20"/>
                <w:szCs w:val="20"/>
              </w:rPr>
              <w:t>20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Διάβασε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Αν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&lt;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τότε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</w:p>
          <w:p w:rsidR="002D6A92" w:rsidRPr="00D57645" w:rsidRDefault="002D6A92" w:rsidP="00D57645">
            <w:pPr>
              <w:spacing w:after="0" w:line="240" w:lineRule="auto"/>
              <w:rPr>
                <w:rStyle w:val="an"/>
                <w:rFonts w:ascii="Lucida Console" w:hAnsi="Lucida Console" w:cs="Lucida Console"/>
                <w:sz w:val="20"/>
                <w:szCs w:val="20"/>
              </w:rPr>
            </w:pP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θ2 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θ1</w:t>
            </w:r>
          </w:p>
          <w:p w:rsidR="002D6A92" w:rsidRPr="00D57645" w:rsidRDefault="002D6A92" w:rsidP="00D57645">
            <w:pPr>
              <w:spacing w:after="0" w:line="240" w:lineRule="auto"/>
              <w:rPr>
                <w:rStyle w:val="an"/>
                <w:rFonts w:ascii="Lucida Console" w:hAnsi="Lucida Console" w:cs="Lucida Console"/>
                <w:sz w:val="20"/>
                <w:szCs w:val="20"/>
              </w:rPr>
            </w:pP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Θ1 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  <w:lang w:val="en-US"/>
              </w:rPr>
              <w:t>i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αλλιώς_αν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&lt;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τότε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α</w:t>
            </w:r>
          </w:p>
          <w:p w:rsidR="002D6A92" w:rsidRPr="00D57645" w:rsidRDefault="002D6A92" w:rsidP="00D57645">
            <w:pPr>
              <w:spacing w:after="0" w:line="240" w:lineRule="auto"/>
              <w:rPr>
                <w:b/>
                <w:bCs/>
              </w:rPr>
            </w:pP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  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Θ2 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←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  <w:lang w:val="en-US"/>
              </w:rPr>
              <w:t>i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 xml:space="preserve">  </w:t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Τέλος_αν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Τέλος_επανάληψης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Εμφάνισε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μιν1</w:t>
            </w:r>
            <w:r w:rsidRPr="00D57645">
              <w:rPr>
                <w:rStyle w:val="sb"/>
                <w:rFonts w:ascii="Lucida Console" w:hAnsi="Lucida Console" w:cs="Lucida Console"/>
                <w:sz w:val="20"/>
                <w:szCs w:val="20"/>
              </w:rPr>
              <w:t>,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μιν2</w:t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Fonts w:ascii="Lucida Console" w:hAnsi="Lucida Console" w:cs="Lucida Console"/>
                <w:color w:val="000000"/>
                <w:sz w:val="20"/>
                <w:szCs w:val="20"/>
              </w:rPr>
              <w:br/>
            </w:r>
            <w:r w:rsidRPr="00D57645">
              <w:rPr>
                <w:rStyle w:val="dl"/>
                <w:rFonts w:ascii="Lucida Console" w:hAnsi="Lucida Console" w:cs="Lucida Console"/>
                <w:sz w:val="20"/>
                <w:szCs w:val="20"/>
              </w:rPr>
              <w:t>Τέλος</w:t>
            </w:r>
            <w:r w:rsidRPr="00D57645">
              <w:rPr>
                <w:rStyle w:val="HTMLCode"/>
                <w:rFonts w:ascii="Lucida Console" w:hAnsi="Lucida Console" w:cs="Lucida Console"/>
                <w:color w:val="000000"/>
              </w:rPr>
              <w:t> </w:t>
            </w:r>
            <w:r w:rsidRPr="00D57645">
              <w:rPr>
                <w:rStyle w:val="an"/>
                <w:rFonts w:ascii="Lucida Console" w:hAnsi="Lucida Console" w:cs="Lucida Console"/>
                <w:sz w:val="20"/>
                <w:szCs w:val="20"/>
              </w:rPr>
              <w:t>μικρότεροι2</w:t>
            </w:r>
          </w:p>
        </w:tc>
      </w:tr>
    </w:tbl>
    <w:p w:rsidR="002D6A92" w:rsidRDefault="002D6A92">
      <w:pPr>
        <w:rPr>
          <w:b/>
          <w:bCs/>
        </w:rPr>
      </w:pPr>
    </w:p>
    <w:p w:rsidR="002D6A92" w:rsidRDefault="002D6A92">
      <w:pPr>
        <w:rPr>
          <w:b/>
          <w:bCs/>
        </w:rPr>
      </w:pPr>
      <w:r>
        <w:rPr>
          <w:b/>
          <w:bCs/>
        </w:rPr>
        <w:t>Λύση2 - χωρίς αυθαίρετη αρχικοποίηση</w:t>
      </w:r>
    </w:p>
    <w:p w:rsidR="002D6A92" w:rsidRPr="004E2A4E" w:rsidRDefault="002D6A92">
      <w:pPr>
        <w:rPr>
          <w:rStyle w:val="dl"/>
          <w:rFonts w:ascii="Lucida Console" w:hAnsi="Lucida Console" w:cs="Lucida Console"/>
          <w:sz w:val="20"/>
          <w:szCs w:val="20"/>
        </w:rPr>
      </w:pPr>
      <w:r>
        <w:rPr>
          <w:rStyle w:val="dl"/>
          <w:rFonts w:ascii="Lucida Console" w:hAnsi="Lucida Console" w:cs="Lucida Console"/>
          <w:sz w:val="20"/>
          <w:szCs w:val="20"/>
        </w:rPr>
        <w:t>Αλγόριθμος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μικρότεροι2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>                                                                   </w:t>
      </w:r>
      <w:r>
        <w:rPr>
          <w:rStyle w:val="sx"/>
          <w:rFonts w:ascii="Lucida Console" w:hAnsi="Lucida Console" w:cs="Lucida Console"/>
          <w:sz w:val="20"/>
          <w:szCs w:val="20"/>
        </w:rPr>
        <w:t>!Αρχικοποίηση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Διάβασε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Διάβασε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&lt;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τότε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an"/>
          <w:rFonts w:ascii="Lucida Console" w:hAnsi="Lucida Console" w:cs="Lucida Console"/>
          <w:sz w:val="20"/>
          <w:szCs w:val="20"/>
        </w:rPr>
        <w:t>μιν2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αλλιώς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an"/>
          <w:rFonts w:ascii="Lucida Console" w:hAnsi="Lucida Console" w:cs="Lucida Console"/>
          <w:sz w:val="20"/>
          <w:szCs w:val="20"/>
        </w:rPr>
        <w:t>μιν2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Τέλος_αν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Για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i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από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3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μέχρι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10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Διάβασε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&lt;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τότε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μιν2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αλλιώς_αν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&lt;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τότε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μιν2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Τέλος_αν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Τέλος_επανάληψης</w:t>
      </w:r>
    </w:p>
    <w:p w:rsidR="002D6A92" w:rsidRPr="00C1425F" w:rsidRDefault="002D6A92">
      <w:pPr>
        <w:rPr>
          <w:b/>
          <w:bCs/>
        </w:rPr>
      </w:pPr>
      <w:r>
        <w:rPr>
          <w:rStyle w:val="dl"/>
          <w:rFonts w:ascii="Lucida Console" w:hAnsi="Lucida Console" w:cs="Lucida Console"/>
          <w:sz w:val="20"/>
          <w:szCs w:val="20"/>
        </w:rPr>
        <w:t>Εμφάνισε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μιν1</w:t>
      </w:r>
      <w:r>
        <w:rPr>
          <w:rStyle w:val="sb"/>
          <w:rFonts w:ascii="Lucida Console" w:hAnsi="Lucida Console" w:cs="Lucida Console"/>
          <w:sz w:val="20"/>
          <w:szCs w:val="20"/>
        </w:rPr>
        <w:t>,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μιν2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 xml:space="preserve">Τέλος </w:t>
      </w:r>
      <w:r>
        <w:rPr>
          <w:rStyle w:val="an"/>
          <w:rFonts w:ascii="Lucida Console" w:hAnsi="Lucida Console" w:cs="Lucida Console"/>
          <w:sz w:val="20"/>
          <w:szCs w:val="20"/>
        </w:rPr>
        <w:t>μικρότεροι2</w:t>
      </w:r>
    </w:p>
    <w:p w:rsidR="002D6A92" w:rsidRDefault="002D6A92">
      <w:r>
        <w:br w:type="page"/>
      </w:r>
    </w:p>
    <w:p w:rsidR="002D6A92" w:rsidRDefault="002D6A92">
      <w:pPr>
        <w:rPr>
          <w:rStyle w:val="dl"/>
          <w:rFonts w:ascii="Lucida Console" w:hAnsi="Lucida Console" w:cs="Lucida Console"/>
          <w:sz w:val="20"/>
          <w:szCs w:val="20"/>
        </w:rPr>
      </w:pPr>
      <w:r w:rsidRPr="00C1425F">
        <w:rPr>
          <w:b/>
          <w:bCs/>
        </w:rPr>
        <w:t xml:space="preserve">Αλγόριθμος εύρεσης των δύο </w:t>
      </w:r>
      <w:r>
        <w:rPr>
          <w:b/>
          <w:bCs/>
        </w:rPr>
        <w:t xml:space="preserve">μεγαλύτερων αριθμών και της σειράς τους </w:t>
      </w:r>
      <w:r w:rsidRPr="00C1425F">
        <w:rPr>
          <w:b/>
          <w:bCs/>
        </w:rPr>
        <w:t xml:space="preserve"> (</w:t>
      </w:r>
      <w:r>
        <w:rPr>
          <w:b/>
          <w:bCs/>
        </w:rPr>
        <w:t>χωρίς αυθαίρετη αρχικοποίηση</w:t>
      </w:r>
      <w:r w:rsidRPr="00C1425F">
        <w:rPr>
          <w:b/>
          <w:bCs/>
        </w:rPr>
        <w:t>)</w:t>
      </w:r>
    </w:p>
    <w:p w:rsidR="002D6A92" w:rsidRDefault="002D6A92">
      <w:pPr>
        <w:rPr>
          <w:rStyle w:val="an"/>
          <w:rFonts w:ascii="Lucida Console" w:hAnsi="Lucida Console" w:cs="Lucida Console"/>
          <w:sz w:val="20"/>
          <w:szCs w:val="20"/>
        </w:rPr>
      </w:pPr>
      <w:r>
        <w:rPr>
          <w:rStyle w:val="dl"/>
          <w:rFonts w:ascii="Lucida Console" w:hAnsi="Lucida Console" w:cs="Lucida Console"/>
          <w:sz w:val="20"/>
          <w:szCs w:val="20"/>
        </w:rPr>
        <w:t>Αλγόριθμος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μεγαλυτεροι2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Για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ι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από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μέχρι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20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Διάβασε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ι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=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1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 xml:space="preserve">τότε      </w:t>
      </w:r>
      <w:r w:rsidRPr="00C1425F">
        <w:rPr>
          <w:rStyle w:val="dl"/>
          <w:rFonts w:ascii="Lucida Console" w:hAnsi="Lucida Console" w:cs="Lucida Console"/>
          <w:color w:val="auto"/>
          <w:sz w:val="10"/>
          <w:szCs w:val="10"/>
        </w:rPr>
        <w:t>!αρχικοποίησ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 xml:space="preserve">η </w:t>
      </w:r>
      <w:r>
        <w:rPr>
          <w:rStyle w:val="dl"/>
          <w:rFonts w:ascii="Lucida Console" w:hAnsi="Lucida Console" w:cs="Lucida Console"/>
          <w:color w:val="auto"/>
          <w:sz w:val="10"/>
          <w:szCs w:val="10"/>
          <w:lang w:val="en-US"/>
        </w:rPr>
        <w:t>max</w:t>
      </w:r>
      <w:r w:rsidRPr="00C1425F">
        <w:rPr>
          <w:rStyle w:val="HTMLCode"/>
          <w:rFonts w:ascii="Lucida Console" w:hAnsi="Lucida Console" w:cs="Lucida Console"/>
          <w:color w:val="00000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κ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1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αλλιώς_αν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ι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=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τότε</w:t>
      </w:r>
      <w:r w:rsidRPr="00C1425F">
        <w:rPr>
          <w:rStyle w:val="dl"/>
          <w:rFonts w:ascii="Lucida Console" w:hAnsi="Lucida Console" w:cs="Lucida Console"/>
          <w:sz w:val="20"/>
          <w:szCs w:val="20"/>
        </w:rPr>
        <w:t xml:space="preserve"> </w:t>
      </w:r>
      <w:r w:rsidRPr="00C1425F">
        <w:rPr>
          <w:rStyle w:val="dl"/>
          <w:rFonts w:ascii="Lucida Console" w:hAnsi="Lucida Console" w:cs="Lucida Console"/>
          <w:color w:val="auto"/>
          <w:sz w:val="10"/>
          <w:szCs w:val="10"/>
        </w:rPr>
        <w:t>!αρχικοποίησ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 xml:space="preserve">η </w:t>
      </w:r>
      <w:r>
        <w:rPr>
          <w:rStyle w:val="dl"/>
          <w:rFonts w:ascii="Lucida Console" w:hAnsi="Lucida Console" w:cs="Lucida Console"/>
          <w:color w:val="auto"/>
          <w:sz w:val="10"/>
          <w:szCs w:val="10"/>
          <w:lang w:val="en-US"/>
        </w:rPr>
        <w:t>max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>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dl"/>
          <w:rFonts w:ascii="Lucida Console" w:hAnsi="Lucida Console" w:cs="Lucida Console"/>
          <w:sz w:val="20"/>
          <w:szCs w:val="20"/>
        </w:rPr>
        <w:t>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&gt;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>τότε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  </w:t>
      </w:r>
      <w:r>
        <w:rPr>
          <w:rStyle w:val="an"/>
          <w:rFonts w:ascii="Lucida Console" w:hAnsi="Lucida Console" w:cs="Lucida Console"/>
          <w:sz w:val="20"/>
          <w:szCs w:val="20"/>
        </w:rPr>
        <w:t>max2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  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  </w:t>
      </w:r>
      <w:r>
        <w:rPr>
          <w:rStyle w:val="an"/>
          <w:rFonts w:ascii="Lucida Console" w:hAnsi="Lucida Console" w:cs="Lucida Console"/>
          <w:sz w:val="20"/>
          <w:szCs w:val="20"/>
        </w:rPr>
        <w:t>κ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  </w:t>
      </w:r>
      <w:r>
        <w:rPr>
          <w:rStyle w:val="an"/>
          <w:rFonts w:ascii="Lucida Console" w:hAnsi="Lucida Console" w:cs="Lucida Console"/>
          <w:sz w:val="20"/>
          <w:szCs w:val="20"/>
        </w:rPr>
        <w:t>λ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1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dl"/>
          <w:rFonts w:ascii="Lucida Console" w:hAnsi="Lucida Console" w:cs="Lucida Console"/>
          <w:sz w:val="20"/>
          <w:szCs w:val="20"/>
        </w:rPr>
        <w:t>αλλιώς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  </w:t>
      </w:r>
      <w:r>
        <w:rPr>
          <w:rStyle w:val="an"/>
          <w:rFonts w:ascii="Lucida Console" w:hAnsi="Lucida Console" w:cs="Lucida Console"/>
          <w:sz w:val="20"/>
          <w:szCs w:val="20"/>
        </w:rPr>
        <w:t>max2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  </w:t>
      </w:r>
      <w:r>
        <w:rPr>
          <w:rStyle w:val="an"/>
          <w:rFonts w:ascii="Lucida Console" w:hAnsi="Lucida Console" w:cs="Lucida Console"/>
          <w:sz w:val="20"/>
          <w:szCs w:val="20"/>
        </w:rPr>
        <w:t>λ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k"/>
          <w:rFonts w:ascii="Lucida Console" w:hAnsi="Lucida Console" w:cs="Lucida Console"/>
          <w:sz w:val="20"/>
          <w:szCs w:val="20"/>
        </w:rPr>
        <w:t>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dl"/>
          <w:rFonts w:ascii="Lucida Console" w:hAnsi="Lucida Console" w:cs="Lucida Console"/>
          <w:sz w:val="20"/>
          <w:szCs w:val="20"/>
        </w:rPr>
        <w:t>Τέλος_αν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αλλιώς_αν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&gt;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 xml:space="preserve">τότε </w:t>
      </w:r>
      <w:r w:rsidRPr="00C1425F">
        <w:rPr>
          <w:rStyle w:val="dl"/>
          <w:rFonts w:ascii="Lucida Console" w:hAnsi="Lucida Console" w:cs="Lucida Console"/>
          <w:color w:val="auto"/>
          <w:sz w:val="10"/>
          <w:szCs w:val="10"/>
        </w:rPr>
        <w:t>!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 xml:space="preserve">αλλαγή </w:t>
      </w:r>
      <w:r>
        <w:rPr>
          <w:rStyle w:val="dl"/>
          <w:rFonts w:ascii="Lucida Console" w:hAnsi="Lucida Console" w:cs="Lucida Console"/>
          <w:color w:val="auto"/>
          <w:sz w:val="10"/>
          <w:szCs w:val="10"/>
          <w:lang w:val="en-US"/>
        </w:rPr>
        <w:t>max</w:t>
      </w:r>
      <w:r w:rsidRPr="00C1425F">
        <w:rPr>
          <w:rStyle w:val="dl"/>
          <w:rFonts w:ascii="Lucida Console" w:hAnsi="Lucida Console" w:cs="Lucida Console"/>
          <w:color w:val="auto"/>
          <w:sz w:val="10"/>
          <w:szCs w:val="10"/>
        </w:rPr>
        <w:t xml:space="preserve"> 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 xml:space="preserve">και άρα και του </w:t>
      </w:r>
      <w:r>
        <w:rPr>
          <w:rStyle w:val="dl"/>
          <w:rFonts w:ascii="Lucida Console" w:hAnsi="Lucida Console" w:cs="Lucida Console"/>
          <w:color w:val="auto"/>
          <w:sz w:val="10"/>
          <w:szCs w:val="10"/>
          <w:lang w:val="en-US"/>
        </w:rPr>
        <w:t>max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>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max2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λ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κ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κ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ι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αλλιώς_αν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&gt;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dl"/>
          <w:rFonts w:ascii="Lucida Console" w:hAnsi="Lucida Console" w:cs="Lucida Console"/>
          <w:sz w:val="20"/>
          <w:szCs w:val="20"/>
        </w:rPr>
        <w:t xml:space="preserve">τότε  </w:t>
      </w:r>
      <w:r w:rsidRPr="00C1425F">
        <w:rPr>
          <w:rStyle w:val="dl"/>
          <w:rFonts w:ascii="Lucida Console" w:hAnsi="Lucida Console" w:cs="Lucida Console"/>
          <w:color w:val="auto"/>
          <w:sz w:val="10"/>
          <w:szCs w:val="10"/>
        </w:rPr>
        <w:t>!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 xml:space="preserve">αλλαγή </w:t>
      </w:r>
      <w:r>
        <w:rPr>
          <w:rStyle w:val="dl"/>
          <w:rFonts w:ascii="Lucida Console" w:hAnsi="Lucida Console" w:cs="Lucida Console"/>
          <w:color w:val="auto"/>
          <w:sz w:val="10"/>
          <w:szCs w:val="10"/>
          <w:lang w:val="en-US"/>
        </w:rPr>
        <w:t>max</w:t>
      </w:r>
      <w:r>
        <w:rPr>
          <w:rStyle w:val="dl"/>
          <w:rFonts w:ascii="Lucida Console" w:hAnsi="Lucida Console" w:cs="Lucida Console"/>
          <w:color w:val="auto"/>
          <w:sz w:val="10"/>
          <w:szCs w:val="10"/>
        </w:rPr>
        <w:t>2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max2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αρ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  </w:t>
      </w:r>
      <w:r>
        <w:rPr>
          <w:rStyle w:val="an"/>
          <w:rFonts w:ascii="Lucida Console" w:hAnsi="Lucida Console" w:cs="Lucida Console"/>
          <w:sz w:val="20"/>
          <w:szCs w:val="20"/>
        </w:rPr>
        <w:t>λ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sb"/>
          <w:rFonts w:ascii="Lucida Console" w:hAnsi="Lucida Console" w:cs="Lucida Console"/>
          <w:sz w:val="20"/>
          <w:szCs w:val="20"/>
        </w:rPr>
        <w:t>←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ι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HTMLCode"/>
          <w:rFonts w:ascii="Lucida Console" w:hAnsi="Lucida Console" w:cs="Lucida Console"/>
          <w:color w:val="000000"/>
        </w:rPr>
        <w:t xml:space="preserve">  </w:t>
      </w:r>
      <w:r>
        <w:rPr>
          <w:rStyle w:val="dl"/>
          <w:rFonts w:ascii="Lucida Console" w:hAnsi="Lucida Console" w:cs="Lucida Console"/>
          <w:sz w:val="20"/>
          <w:szCs w:val="20"/>
        </w:rPr>
        <w:t>Τέλος_αν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Τέλος_επανάληψης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Εμφάνισε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</w:t>
      </w:r>
      <w:r>
        <w:rPr>
          <w:rStyle w:val="sb"/>
          <w:rFonts w:ascii="Lucida Console" w:hAnsi="Lucida Console" w:cs="Lucida Console"/>
          <w:sz w:val="20"/>
          <w:szCs w:val="20"/>
        </w:rPr>
        <w:t>,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κ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Εμφάνισε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max2</w:t>
      </w:r>
      <w:r>
        <w:rPr>
          <w:rStyle w:val="sb"/>
          <w:rFonts w:ascii="Lucida Console" w:hAnsi="Lucida Console" w:cs="Lucida Console"/>
          <w:sz w:val="20"/>
          <w:szCs w:val="20"/>
        </w:rPr>
        <w:t>,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λ</w:t>
      </w:r>
      <w:r>
        <w:rPr>
          <w:rFonts w:ascii="Lucida Console" w:hAnsi="Lucida Console" w:cs="Lucida Console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Lucida Console"/>
          <w:sz w:val="20"/>
          <w:szCs w:val="20"/>
        </w:rPr>
        <w:t>Τέλος</w:t>
      </w:r>
      <w:r>
        <w:rPr>
          <w:rStyle w:val="HTMLCode"/>
          <w:rFonts w:ascii="Lucida Console" w:hAnsi="Lucida Console" w:cs="Lucida Console"/>
          <w:color w:val="000000"/>
        </w:rPr>
        <w:t> </w:t>
      </w:r>
      <w:r>
        <w:rPr>
          <w:rStyle w:val="an"/>
          <w:rFonts w:ascii="Lucida Console" w:hAnsi="Lucida Console" w:cs="Lucida Console"/>
          <w:sz w:val="20"/>
          <w:szCs w:val="20"/>
        </w:rPr>
        <w:t>μεγαλυτεροι2</w:t>
      </w:r>
    </w:p>
    <w:p w:rsidR="002D6A92" w:rsidRDefault="002D6A92">
      <w:pPr>
        <w:rPr>
          <w:rStyle w:val="an"/>
          <w:rFonts w:ascii="Lucida Console" w:hAnsi="Lucida Console" w:cs="Lucida Console"/>
          <w:sz w:val="20"/>
          <w:szCs w:val="20"/>
        </w:rPr>
      </w:pPr>
    </w:p>
    <w:p w:rsidR="002D6A92" w:rsidRPr="00287D66" w:rsidRDefault="002D6A92">
      <w:pPr>
        <w:rPr>
          <w:rStyle w:val="an"/>
          <w:rFonts w:ascii="Lucida Console" w:hAnsi="Lucida Console" w:cs="Lucida Console"/>
          <w:b/>
          <w:bCs/>
          <w:sz w:val="20"/>
          <w:szCs w:val="20"/>
        </w:rPr>
      </w:pPr>
      <w:r w:rsidRPr="00287D66">
        <w:rPr>
          <w:rStyle w:val="an"/>
          <w:rFonts w:ascii="Lucida Console" w:hAnsi="Lucida Console" w:cs="Lucida Console"/>
          <w:b/>
          <w:bCs/>
          <w:sz w:val="20"/>
          <w:szCs w:val="20"/>
        </w:rPr>
        <w:t>Ασκήσεις</w:t>
      </w:r>
    </w:p>
    <w:p w:rsidR="002D6A92" w:rsidRDefault="002D6A92">
      <w:pPr>
        <w:rPr>
          <w:rStyle w:val="an"/>
          <w:rFonts w:ascii="Lucida Console" w:hAnsi="Lucida Console" w:cs="Lucida Console"/>
          <w:sz w:val="20"/>
          <w:szCs w:val="20"/>
        </w:rPr>
      </w:pPr>
      <w:r w:rsidRPr="00287D66">
        <w:rPr>
          <w:rStyle w:val="an"/>
          <w:rFonts w:ascii="Lucida Console" w:hAnsi="Lucida Console" w:cs="Lucida Console"/>
          <w:b/>
          <w:bCs/>
          <w:sz w:val="20"/>
          <w:szCs w:val="20"/>
        </w:rPr>
        <w:t>1.</w:t>
      </w:r>
      <w:r>
        <w:rPr>
          <w:rStyle w:val="an"/>
          <w:rFonts w:ascii="Lucida Console" w:hAnsi="Lucida Console" w:cs="Lucida Console"/>
          <w:sz w:val="20"/>
          <w:szCs w:val="20"/>
        </w:rPr>
        <w:t xml:space="preserve"> Να γραφτεί αλγόριθμος που να βρίσκει τον μικρότερο από 20 αριθμούς καθώς και πόσες φορές συναντάται σε αυτούς.</w:t>
      </w:r>
    </w:p>
    <w:p w:rsidR="002D6A92" w:rsidRDefault="002D6A92">
      <w:pPr>
        <w:rPr>
          <w:rStyle w:val="an"/>
          <w:rFonts w:ascii="Lucida Console" w:hAnsi="Lucida Console" w:cs="Lucida Console"/>
          <w:sz w:val="20"/>
          <w:szCs w:val="20"/>
        </w:rPr>
      </w:pPr>
    </w:p>
    <w:p w:rsidR="002D6A92" w:rsidRDefault="002D6A92">
      <w:pPr>
        <w:rPr>
          <w:rStyle w:val="an"/>
          <w:rFonts w:ascii="Lucida Console" w:hAnsi="Lucida Console" w:cs="Lucida Console"/>
          <w:sz w:val="20"/>
          <w:szCs w:val="20"/>
        </w:rPr>
      </w:pPr>
      <w:r w:rsidRPr="00287D66">
        <w:rPr>
          <w:rStyle w:val="an"/>
          <w:rFonts w:ascii="Lucida Console" w:hAnsi="Lucida Console" w:cs="Lucida Console"/>
          <w:b/>
          <w:bCs/>
          <w:sz w:val="20"/>
          <w:szCs w:val="20"/>
        </w:rPr>
        <w:t>2.</w:t>
      </w:r>
      <w:r>
        <w:rPr>
          <w:rStyle w:val="an"/>
          <w:rFonts w:ascii="Lucida Console" w:hAnsi="Lucida Console" w:cs="Lucida Console"/>
          <w:sz w:val="20"/>
          <w:szCs w:val="20"/>
        </w:rPr>
        <w:t xml:space="preserve"> Θέμα Γ  (πανελ. 2014 - παραλλαγή)</w:t>
      </w:r>
    </w:p>
    <w:p w:rsidR="002D6A92" w:rsidRDefault="002D6A92">
      <w:pPr>
        <w:rPr>
          <w:rStyle w:val="an"/>
          <w:rFonts w:ascii="Lucida Console" w:hAnsi="Lucida Console" w:cs="Lucida Console"/>
          <w:sz w:val="20"/>
          <w:szCs w:val="20"/>
        </w:rPr>
      </w:pPr>
      <w:r>
        <w:rPr>
          <w:rStyle w:val="an"/>
          <w:rFonts w:ascii="Lucida Console" w:hAnsi="Lucida Console" w:cs="Lucida Console"/>
          <w:sz w:val="20"/>
          <w:szCs w:val="20"/>
        </w:rPr>
        <w:t>Ένα πελάτης αγοράζει 30 προϊόντα από ένα κατάστημα. Να αναπτύξετε αλγόριθμο ο οποίος:</w:t>
      </w:r>
    </w:p>
    <w:p w:rsidR="002D6A92" w:rsidRDefault="002D6A92" w:rsidP="00287D66">
      <w:pPr>
        <w:rPr>
          <w:rStyle w:val="an"/>
          <w:rFonts w:ascii="Lucida Console" w:hAnsi="Lucida Console" w:cs="Lucida Console"/>
          <w:sz w:val="20"/>
          <w:szCs w:val="20"/>
        </w:rPr>
      </w:pPr>
      <w:r w:rsidRPr="00287D66">
        <w:rPr>
          <w:rStyle w:val="an"/>
          <w:rFonts w:ascii="Lucida Console" w:hAnsi="Lucida Console" w:cs="Lucida Console"/>
          <w:sz w:val="20"/>
          <w:szCs w:val="20"/>
        </w:rPr>
        <w:t>Γ1. Για κάθε προϊόν που αγοράζει ο πελάτης, να διαβάζει τον κωδικό του, τον αριθμό τεμαχίων που αγοράστηκαν και την τιμή τεμαχίου.</w:t>
      </w:r>
    </w:p>
    <w:p w:rsidR="002D6A92" w:rsidRPr="00287D66" w:rsidRDefault="002D6A92" w:rsidP="00287D66">
      <w:pPr>
        <w:rPr>
          <w:rStyle w:val="an"/>
          <w:rFonts w:ascii="Lucida Console" w:hAnsi="Lucida Console" w:cs="Lucida Console"/>
          <w:sz w:val="20"/>
          <w:szCs w:val="20"/>
        </w:rPr>
      </w:pPr>
      <w:r>
        <w:rPr>
          <w:rStyle w:val="an"/>
          <w:rFonts w:ascii="Lucida Console" w:hAnsi="Lucida Console" w:cs="Lucida Console"/>
          <w:sz w:val="20"/>
          <w:szCs w:val="20"/>
        </w:rPr>
        <w:t>Γ2. Να υπολογίζει το συνολικό κόστος των προϊόντων.</w:t>
      </w:r>
    </w:p>
    <w:p w:rsidR="002D6A92" w:rsidRPr="00287D66" w:rsidRDefault="002D6A92" w:rsidP="00287D66">
      <w:pPr>
        <w:rPr>
          <w:rStyle w:val="an"/>
          <w:rFonts w:ascii="Lucida Console" w:hAnsi="Lucida Console" w:cs="Lucida Console"/>
          <w:sz w:val="20"/>
          <w:szCs w:val="20"/>
        </w:rPr>
      </w:pPr>
      <w:r>
        <w:rPr>
          <w:rStyle w:val="an"/>
          <w:rFonts w:ascii="Lucida Console" w:hAnsi="Lucida Console" w:cs="Lucida Console"/>
          <w:sz w:val="20"/>
          <w:szCs w:val="20"/>
        </w:rPr>
        <w:t xml:space="preserve">Γ3. </w:t>
      </w:r>
      <w:r w:rsidRPr="00287D66">
        <w:rPr>
          <w:rStyle w:val="an"/>
          <w:rFonts w:ascii="Lucida Console" w:hAnsi="Lucida Console" w:cs="Lucida Console"/>
          <w:sz w:val="20"/>
          <w:szCs w:val="20"/>
        </w:rPr>
        <w:t>Να υπολογίζει και να εμφανίζει τον συνολικό αριθμό των τεμαχίων με τιμή τεμαχίου μεγαλύτερη των 10 ευρώ.</w:t>
      </w:r>
    </w:p>
    <w:p w:rsidR="002D6A92" w:rsidRPr="00287D66" w:rsidRDefault="002D6A92" w:rsidP="00287D66">
      <w:pPr>
        <w:rPr>
          <w:rStyle w:val="an"/>
          <w:rFonts w:ascii="Lucida Console" w:hAnsi="Lucida Console" w:cs="Lucida Console"/>
          <w:sz w:val="20"/>
          <w:szCs w:val="20"/>
        </w:rPr>
      </w:pPr>
      <w:r>
        <w:rPr>
          <w:rStyle w:val="an"/>
          <w:rFonts w:ascii="Lucida Console" w:hAnsi="Lucida Console" w:cs="Lucida Console"/>
          <w:sz w:val="20"/>
          <w:szCs w:val="20"/>
        </w:rPr>
        <w:t xml:space="preserve">Γ4. </w:t>
      </w:r>
      <w:r w:rsidRPr="00287D66">
        <w:rPr>
          <w:rStyle w:val="an"/>
          <w:rFonts w:ascii="Lucida Console" w:hAnsi="Lucida Console" w:cs="Lucida Console"/>
          <w:sz w:val="20"/>
          <w:szCs w:val="20"/>
        </w:rPr>
        <w:t>Να υπολογίζει και να εμφανίζει τον συνολικό αριθμό των τεμαχίων με τη μέγιστη τιμή τεμαχίου.</w:t>
      </w:r>
    </w:p>
    <w:sectPr w:rsidR="002D6A92" w:rsidRPr="00287D66" w:rsidSect="00287D66">
      <w:pgSz w:w="11906" w:h="16838"/>
      <w:pgMar w:top="719" w:right="991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25F"/>
    <w:rsid w:val="00017854"/>
    <w:rsid w:val="000562AB"/>
    <w:rsid w:val="000B7613"/>
    <w:rsid w:val="0022511C"/>
    <w:rsid w:val="00287D66"/>
    <w:rsid w:val="002D6A92"/>
    <w:rsid w:val="004E2A4E"/>
    <w:rsid w:val="007674B4"/>
    <w:rsid w:val="00A96C1C"/>
    <w:rsid w:val="00B90F0B"/>
    <w:rsid w:val="00B910B9"/>
    <w:rsid w:val="00C1425F"/>
    <w:rsid w:val="00D5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F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rsid w:val="00C1425F"/>
    <w:rPr>
      <w:rFonts w:ascii="Courier New" w:hAnsi="Courier New" w:cs="Courier New"/>
      <w:sz w:val="20"/>
      <w:szCs w:val="20"/>
    </w:rPr>
  </w:style>
  <w:style w:type="character" w:customStyle="1" w:styleId="dl">
    <w:name w:val="dl"/>
    <w:basedOn w:val="DefaultParagraphFont"/>
    <w:uiPriority w:val="99"/>
    <w:rsid w:val="00C1425F"/>
    <w:rPr>
      <w:b/>
      <w:bCs/>
      <w:color w:val="0000FF"/>
    </w:rPr>
  </w:style>
  <w:style w:type="character" w:customStyle="1" w:styleId="an">
    <w:name w:val="an"/>
    <w:basedOn w:val="DefaultParagraphFont"/>
    <w:uiPriority w:val="99"/>
    <w:rsid w:val="00C1425F"/>
    <w:rPr>
      <w:color w:val="000000"/>
    </w:rPr>
  </w:style>
  <w:style w:type="character" w:customStyle="1" w:styleId="ak">
    <w:name w:val="ak"/>
    <w:basedOn w:val="DefaultParagraphFont"/>
    <w:uiPriority w:val="99"/>
    <w:rsid w:val="00C1425F"/>
    <w:rPr>
      <w:color w:val="008000"/>
    </w:rPr>
  </w:style>
  <w:style w:type="character" w:customStyle="1" w:styleId="sb">
    <w:name w:val="sb"/>
    <w:basedOn w:val="DefaultParagraphFont"/>
    <w:uiPriority w:val="99"/>
    <w:rsid w:val="00C1425F"/>
    <w:rPr>
      <w:b/>
      <w:bCs/>
      <w:color w:val="FF0000"/>
    </w:rPr>
  </w:style>
  <w:style w:type="character" w:customStyle="1" w:styleId="sx">
    <w:name w:val="sx"/>
    <w:basedOn w:val="DefaultParagraphFont"/>
    <w:uiPriority w:val="99"/>
    <w:rsid w:val="000B7613"/>
    <w:rPr>
      <w:i/>
      <w:iCs/>
      <w:color w:val="808080"/>
    </w:rPr>
  </w:style>
  <w:style w:type="table" w:styleId="TableGrid">
    <w:name w:val="Table Grid"/>
    <w:basedOn w:val="TableNormal"/>
    <w:uiPriority w:val="99"/>
    <w:rsid w:val="000B761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369</Words>
  <Characters>1997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grafeio3</cp:lastModifiedBy>
  <cp:revision>3</cp:revision>
  <cp:lastPrinted>2015-11-10T11:08:00Z</cp:lastPrinted>
  <dcterms:created xsi:type="dcterms:W3CDTF">2015-11-10T10:03:00Z</dcterms:created>
  <dcterms:modified xsi:type="dcterms:W3CDTF">2015-11-10T11:17:00Z</dcterms:modified>
</cp:coreProperties>
</file>